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8AD9" w14:textId="5D8FCC49" w:rsidR="00A729EC" w:rsidRPr="00DE1DE7" w:rsidRDefault="003B065C" w:rsidP="006F1738">
      <w:pPr>
        <w:pStyle w:val="Stikktittel"/>
      </w:pPr>
      <w:r>
        <w:t>21</w:t>
      </w:r>
      <w:r w:rsidR="00EA4229">
        <w:t>.02.2025</w:t>
      </w:r>
    </w:p>
    <w:p w14:paraId="658829A6" w14:textId="77777777" w:rsidR="00EA4229" w:rsidRDefault="00EA4229" w:rsidP="00EA4229">
      <w:pPr>
        <w:pStyle w:val="Overskrift1"/>
        <w:jc w:val="center"/>
      </w:pPr>
      <w:r w:rsidRPr="00EA4229">
        <w:t xml:space="preserve">FORREGION Vestfold og Telemark </w:t>
      </w:r>
      <w:r>
        <w:t>–</w:t>
      </w:r>
    </w:p>
    <w:p w14:paraId="1B035CA2" w14:textId="33B29F8F" w:rsidR="00D47CE5" w:rsidRPr="00DE1DE7" w:rsidRDefault="00EA4229" w:rsidP="00EA4229">
      <w:pPr>
        <w:pStyle w:val="Overskrift1"/>
        <w:jc w:val="center"/>
      </w:pPr>
      <w:r>
        <w:t>slutt</w:t>
      </w:r>
      <w:r w:rsidRPr="00EA4229">
        <w:t>rapport</w:t>
      </w:r>
      <w:r>
        <w:t xml:space="preserve"> forprosjekt</w:t>
      </w:r>
    </w:p>
    <w:p w14:paraId="6B05765C" w14:textId="0BCF1B64" w:rsidR="00473F7B" w:rsidRDefault="00195638" w:rsidP="006F1738">
      <w:pPr>
        <w:pStyle w:val="Ingress"/>
      </w:pPr>
      <w:r>
        <w:t xml:space="preserve">Før sluttutbetaling av støtte til forprosjekt skal det leveres en sluttrapport </w:t>
      </w:r>
      <w:r w:rsidR="0071405A">
        <w:t>og et sluttregnskap.</w:t>
      </w:r>
    </w:p>
    <w:p w14:paraId="43C329C1" w14:textId="12C6BE4D" w:rsidR="00427986" w:rsidRPr="00632FEE" w:rsidRDefault="00427986" w:rsidP="009A60D6">
      <w:pPr>
        <w:pStyle w:val="Listeavsnitt"/>
        <w:numPr>
          <w:ilvl w:val="0"/>
          <w:numId w:val="22"/>
        </w:numPr>
      </w:pPr>
      <w:r w:rsidRPr="009A60D6">
        <w:rPr>
          <w:b/>
          <w:bCs/>
        </w:rPr>
        <w:t>Tittel forprosjekt:</w:t>
      </w:r>
    </w:p>
    <w:sdt>
      <w:sdtPr>
        <w:id w:val="-550388696"/>
        <w:placeholder>
          <w:docPart w:val="DefaultPlaceholder_-1854013440"/>
        </w:placeholder>
        <w:showingPlcHdr/>
      </w:sdtPr>
      <w:sdtContent>
        <w:p w14:paraId="0D59A95E" w14:textId="28B3069E" w:rsidR="00427986" w:rsidRPr="00427986" w:rsidRDefault="00427986" w:rsidP="00427986">
          <w:r w:rsidRPr="0046098A">
            <w:rPr>
              <w:rStyle w:val="Plassholdertekst"/>
            </w:rPr>
            <w:t>Klikk eller trykk her for å skrive inn tekst.</w:t>
          </w:r>
        </w:p>
      </w:sdtContent>
    </w:sdt>
    <w:p w14:paraId="51607D17" w14:textId="32B64A44" w:rsidR="00632FEE" w:rsidRPr="009A60D6" w:rsidRDefault="000E6F4D" w:rsidP="009A60D6">
      <w:pPr>
        <w:pStyle w:val="Listeavsnitt"/>
        <w:numPr>
          <w:ilvl w:val="0"/>
          <w:numId w:val="22"/>
        </w:numPr>
        <w:rPr>
          <w:b/>
          <w:bCs/>
        </w:rPr>
      </w:pPr>
      <w:r w:rsidRPr="009A60D6">
        <w:rPr>
          <w:b/>
          <w:bCs/>
        </w:rPr>
        <w:t>Prosjektperiode</w:t>
      </w:r>
      <w:r w:rsidRPr="009A60D6">
        <w:rPr>
          <w:b/>
          <w:bCs/>
        </w:rPr>
        <w:t xml:space="preserve"> (angi start og slutt for gjennomført prosjekt):</w:t>
      </w:r>
    </w:p>
    <w:sdt>
      <w:sdtPr>
        <w:rPr>
          <w:b/>
          <w:bCs/>
        </w:rPr>
        <w:id w:val="-157700803"/>
        <w:placeholder>
          <w:docPart w:val="DefaultPlaceholder_-1854013440"/>
        </w:placeholder>
        <w:showingPlcHdr/>
      </w:sdtPr>
      <w:sdtContent>
        <w:p w14:paraId="57C5781B" w14:textId="283C682D" w:rsidR="000E6F4D" w:rsidRDefault="000E6F4D" w:rsidP="00632FEE">
          <w:pPr>
            <w:rPr>
              <w:b/>
              <w:bCs/>
            </w:rPr>
          </w:pPr>
          <w:r w:rsidRPr="0046098A">
            <w:rPr>
              <w:rStyle w:val="Plassholdertekst"/>
            </w:rPr>
            <w:t>Klikk eller trykk her for å skrive inn tekst.</w:t>
          </w:r>
        </w:p>
      </w:sdtContent>
    </w:sdt>
    <w:p w14:paraId="7200E150" w14:textId="32C4B030" w:rsidR="000E6F4D" w:rsidRPr="009A60D6" w:rsidRDefault="000E6F4D" w:rsidP="009A60D6">
      <w:pPr>
        <w:pStyle w:val="Listeavsnitt"/>
        <w:numPr>
          <w:ilvl w:val="0"/>
          <w:numId w:val="22"/>
        </w:numPr>
        <w:rPr>
          <w:b/>
          <w:bCs/>
        </w:rPr>
      </w:pPr>
      <w:r w:rsidRPr="009A60D6">
        <w:rPr>
          <w:b/>
          <w:bCs/>
        </w:rPr>
        <w:t>Partnere/FoU institusjon</w:t>
      </w:r>
      <w:r w:rsidRPr="009A60D6">
        <w:rPr>
          <w:b/>
          <w:bCs/>
        </w:rPr>
        <w:t xml:space="preserve"> (hvem har prosjektansvarlig samarbeidet med):</w:t>
      </w:r>
    </w:p>
    <w:p w14:paraId="23BD77F3" w14:textId="0F060374" w:rsidR="000E6F4D" w:rsidRPr="00632FEE" w:rsidRDefault="000E6F4D" w:rsidP="000E6F4D">
      <w:sdt>
        <w:sdtPr>
          <w:id w:val="238688410"/>
          <w:placeholder>
            <w:docPart w:val="DefaultPlaceholder_-1854013440"/>
          </w:placeholder>
          <w:showingPlcHdr/>
        </w:sdtPr>
        <w:sdtContent>
          <w:r w:rsidRPr="0046098A">
            <w:rPr>
              <w:rStyle w:val="Plassholdertekst"/>
            </w:rPr>
            <w:t>Klikk eller trykk her for å skrive inn tekst.</w:t>
          </w:r>
        </w:sdtContent>
      </w:sdt>
      <w:r w:rsidRPr="00632FEE">
        <w:t> </w:t>
      </w:r>
    </w:p>
    <w:p w14:paraId="254CACA6" w14:textId="6BD371C4" w:rsidR="00D31F33" w:rsidRPr="009A60D6" w:rsidRDefault="00D31F33" w:rsidP="009A60D6">
      <w:pPr>
        <w:pStyle w:val="Listeavsnitt"/>
        <w:numPr>
          <w:ilvl w:val="0"/>
          <w:numId w:val="22"/>
        </w:numPr>
        <w:rPr>
          <w:b/>
          <w:bCs/>
        </w:rPr>
      </w:pPr>
      <w:r w:rsidRPr="009A60D6">
        <w:rPr>
          <w:b/>
          <w:bCs/>
        </w:rPr>
        <w:t>Beskriv kort de viktigste</w:t>
      </w:r>
      <w:r w:rsidRPr="009A60D6">
        <w:rPr>
          <w:b/>
          <w:bCs/>
        </w:rPr>
        <w:t xml:space="preserve"> </w:t>
      </w:r>
      <w:r w:rsidRPr="009A60D6">
        <w:rPr>
          <w:b/>
          <w:bCs/>
        </w:rPr>
        <w:t>resultatene av prosjektet</w:t>
      </w:r>
      <w:r w:rsidRPr="009A60D6">
        <w:rPr>
          <w:b/>
          <w:bCs/>
        </w:rPr>
        <w:t>:</w:t>
      </w:r>
    </w:p>
    <w:sdt>
      <w:sdtPr>
        <w:rPr>
          <w:b/>
          <w:bCs/>
        </w:rPr>
        <w:id w:val="-1670399619"/>
        <w:placeholder>
          <w:docPart w:val="DefaultPlaceholder_-1854013440"/>
        </w:placeholder>
        <w:showingPlcHdr/>
      </w:sdtPr>
      <w:sdtContent>
        <w:p w14:paraId="027E29DF" w14:textId="634C621C" w:rsidR="000E6F4D" w:rsidRDefault="00D31F33" w:rsidP="00632FEE">
          <w:pPr>
            <w:rPr>
              <w:b/>
              <w:bCs/>
            </w:rPr>
          </w:pPr>
          <w:r w:rsidRPr="0046098A">
            <w:rPr>
              <w:rStyle w:val="Plassholdertekst"/>
            </w:rPr>
            <w:t>Klikk eller trykk her for å skrive inn tekst.</w:t>
          </w:r>
        </w:p>
      </w:sdtContent>
    </w:sdt>
    <w:p w14:paraId="12EEC1B3" w14:textId="05F92808" w:rsidR="00E90329" w:rsidRPr="009A60D6" w:rsidRDefault="00E90329" w:rsidP="009A60D6">
      <w:pPr>
        <w:pStyle w:val="Listeavsnitt"/>
        <w:numPr>
          <w:ilvl w:val="0"/>
          <w:numId w:val="22"/>
        </w:numPr>
        <w:rPr>
          <w:b/>
          <w:bCs/>
        </w:rPr>
      </w:pPr>
      <w:r w:rsidRPr="009A60D6">
        <w:rPr>
          <w:b/>
          <w:bCs/>
        </w:rPr>
        <w:t>Eventuelle avvik (hva gikk</w:t>
      </w:r>
      <w:r w:rsidRPr="009A60D6">
        <w:rPr>
          <w:b/>
          <w:bCs/>
        </w:rPr>
        <w:t xml:space="preserve"> </w:t>
      </w:r>
      <w:r w:rsidRPr="009A60D6">
        <w:rPr>
          <w:b/>
          <w:bCs/>
        </w:rPr>
        <w:t>ikke etter planen?)</w:t>
      </w:r>
      <w:r w:rsidRPr="009A60D6">
        <w:rPr>
          <w:b/>
          <w:bCs/>
        </w:rPr>
        <w:t>:</w:t>
      </w:r>
    </w:p>
    <w:sdt>
      <w:sdtPr>
        <w:rPr>
          <w:b/>
          <w:bCs/>
        </w:rPr>
        <w:id w:val="875975934"/>
        <w:placeholder>
          <w:docPart w:val="DefaultPlaceholder_-1854013440"/>
        </w:placeholder>
        <w:showingPlcHdr/>
      </w:sdtPr>
      <w:sdtContent>
        <w:p w14:paraId="788C22BE" w14:textId="707BFC5D" w:rsidR="00E90329" w:rsidRDefault="00E90329" w:rsidP="00632FEE">
          <w:pPr>
            <w:rPr>
              <w:b/>
              <w:bCs/>
            </w:rPr>
          </w:pPr>
          <w:r w:rsidRPr="0046098A">
            <w:rPr>
              <w:rStyle w:val="Plassholdertekst"/>
            </w:rPr>
            <w:t>Klikk eller trykk her for å skrive inn tekst.</w:t>
          </w:r>
        </w:p>
      </w:sdtContent>
    </w:sdt>
    <w:p w14:paraId="75AB7CFC" w14:textId="5566E4F1" w:rsidR="001806FB" w:rsidRPr="009A60D6" w:rsidRDefault="001806FB" w:rsidP="009A60D6">
      <w:pPr>
        <w:pStyle w:val="Listeavsnitt"/>
        <w:numPr>
          <w:ilvl w:val="0"/>
          <w:numId w:val="22"/>
        </w:numPr>
        <w:rPr>
          <w:b/>
          <w:bCs/>
        </w:rPr>
      </w:pPr>
      <w:r w:rsidRPr="009A60D6">
        <w:rPr>
          <w:b/>
          <w:bCs/>
        </w:rPr>
        <w:t>Beskriv kort hva</w:t>
      </w:r>
      <w:r w:rsidRPr="009A60D6">
        <w:rPr>
          <w:b/>
          <w:bCs/>
        </w:rPr>
        <w:t xml:space="preserve"> </w:t>
      </w:r>
      <w:r w:rsidRPr="009A60D6">
        <w:rPr>
          <w:b/>
          <w:bCs/>
        </w:rPr>
        <w:t>virksomheten har lært av</w:t>
      </w:r>
      <w:r w:rsidRPr="009A60D6">
        <w:rPr>
          <w:b/>
          <w:bCs/>
        </w:rPr>
        <w:t xml:space="preserve"> </w:t>
      </w:r>
      <w:r w:rsidRPr="009A60D6">
        <w:rPr>
          <w:b/>
          <w:bCs/>
        </w:rPr>
        <w:t>prosjektet</w:t>
      </w:r>
      <w:r w:rsidRPr="009A60D6">
        <w:rPr>
          <w:b/>
          <w:bCs/>
        </w:rPr>
        <w:t>:</w:t>
      </w:r>
    </w:p>
    <w:sdt>
      <w:sdtPr>
        <w:rPr>
          <w:b/>
          <w:bCs/>
        </w:rPr>
        <w:id w:val="2031605016"/>
        <w:placeholder>
          <w:docPart w:val="DefaultPlaceholder_-1854013440"/>
        </w:placeholder>
        <w:showingPlcHdr/>
      </w:sdtPr>
      <w:sdtContent>
        <w:p w14:paraId="58E7299D" w14:textId="3917FD36" w:rsidR="001806FB" w:rsidRDefault="001806FB" w:rsidP="00632FEE">
          <w:pPr>
            <w:rPr>
              <w:b/>
              <w:bCs/>
            </w:rPr>
          </w:pPr>
          <w:r w:rsidRPr="0046098A">
            <w:rPr>
              <w:rStyle w:val="Plassholdertekst"/>
            </w:rPr>
            <w:t>Klikk eller trykk her for å skrive inn tekst.</w:t>
          </w:r>
        </w:p>
      </w:sdtContent>
    </w:sdt>
    <w:p w14:paraId="6B9EBC15" w14:textId="05C96B7A" w:rsidR="007D255B" w:rsidRPr="00632FEE" w:rsidRDefault="007D255B" w:rsidP="009A60D6">
      <w:pPr>
        <w:pStyle w:val="Listeavsnitt"/>
        <w:numPr>
          <w:ilvl w:val="0"/>
          <w:numId w:val="22"/>
        </w:numPr>
      </w:pPr>
      <w:r w:rsidRPr="009A60D6">
        <w:rPr>
          <w:b/>
          <w:bCs/>
        </w:rPr>
        <w:t>Har prosjektet hatt k</w:t>
      </w:r>
      <w:r w:rsidRPr="009A60D6">
        <w:rPr>
          <w:b/>
          <w:bCs/>
        </w:rPr>
        <w:t xml:space="preserve">obling til </w:t>
      </w:r>
      <w:r w:rsidRPr="009A60D6">
        <w:rPr>
          <w:b/>
          <w:bCs/>
        </w:rPr>
        <w:t>studentprosje</w:t>
      </w:r>
      <w:r w:rsidR="0071405A" w:rsidRPr="009A60D6">
        <w:rPr>
          <w:b/>
          <w:bCs/>
        </w:rPr>
        <w:t xml:space="preserve">kt? (Bachelor, </w:t>
      </w:r>
      <w:r w:rsidRPr="009A60D6">
        <w:rPr>
          <w:b/>
          <w:bCs/>
        </w:rPr>
        <w:t>Master</w:t>
      </w:r>
      <w:r w:rsidR="0071405A" w:rsidRPr="009A60D6">
        <w:rPr>
          <w:b/>
          <w:bCs/>
        </w:rPr>
        <w:t xml:space="preserve"> eller </w:t>
      </w:r>
      <w:proofErr w:type="spellStart"/>
      <w:proofErr w:type="gramStart"/>
      <w:r w:rsidR="0071405A" w:rsidRPr="009A60D6">
        <w:rPr>
          <w:b/>
          <w:bCs/>
        </w:rPr>
        <w:t>P</w:t>
      </w:r>
      <w:r w:rsidRPr="009A60D6">
        <w:rPr>
          <w:b/>
          <w:bCs/>
        </w:rPr>
        <w:t>hD</w:t>
      </w:r>
      <w:proofErr w:type="spellEnd"/>
      <w:r w:rsidRPr="00632FEE">
        <w:t> </w:t>
      </w:r>
      <w:r w:rsidR="0071405A">
        <w:t>)</w:t>
      </w:r>
      <w:proofErr w:type="gramEnd"/>
      <w:r w:rsidR="0071405A">
        <w:t>:</w:t>
      </w:r>
    </w:p>
    <w:sdt>
      <w:sdtPr>
        <w:rPr>
          <w:b/>
          <w:bCs/>
        </w:rPr>
        <w:id w:val="-989555562"/>
        <w:placeholder>
          <w:docPart w:val="DefaultPlaceholder_-1854013440"/>
        </w:placeholder>
        <w:showingPlcHdr/>
      </w:sdtPr>
      <w:sdtContent>
        <w:p w14:paraId="3B7AA111" w14:textId="45D7F6F0" w:rsidR="0071405A" w:rsidRDefault="0071405A" w:rsidP="00632FEE">
          <w:pPr>
            <w:rPr>
              <w:b/>
              <w:bCs/>
            </w:rPr>
          </w:pPr>
          <w:r w:rsidRPr="0046098A">
            <w:rPr>
              <w:rStyle w:val="Plassholdertekst"/>
            </w:rPr>
            <w:t>Klikk eller trykk her for å skrive inn tekst.</w:t>
          </w:r>
        </w:p>
      </w:sdtContent>
    </w:sdt>
    <w:p w14:paraId="42F5AEFD" w14:textId="6975C6C3" w:rsidR="00BD7FCC" w:rsidRPr="00BD7FCC" w:rsidRDefault="00BD7FCC" w:rsidP="00BD7FCC">
      <w:pPr>
        <w:pStyle w:val="Listeavsnitt"/>
        <w:numPr>
          <w:ilvl w:val="0"/>
          <w:numId w:val="22"/>
        </w:numPr>
        <w:rPr>
          <w:b/>
          <w:bCs/>
        </w:rPr>
      </w:pPr>
      <w:r w:rsidRPr="00BD7FCC">
        <w:rPr>
          <w:b/>
          <w:bCs/>
        </w:rPr>
        <w:t>Har dere andre planer for</w:t>
      </w:r>
      <w:r w:rsidRPr="00BD7FCC">
        <w:rPr>
          <w:b/>
          <w:bCs/>
        </w:rPr>
        <w:t xml:space="preserve"> </w:t>
      </w:r>
      <w:r w:rsidRPr="00BD7FCC">
        <w:rPr>
          <w:b/>
          <w:bCs/>
        </w:rPr>
        <w:t>å arbeide videre med</w:t>
      </w:r>
      <w:r w:rsidRPr="00BD7FCC">
        <w:rPr>
          <w:b/>
          <w:bCs/>
        </w:rPr>
        <w:t xml:space="preserve"> </w:t>
      </w:r>
      <w:r w:rsidRPr="00BD7FCC">
        <w:rPr>
          <w:b/>
          <w:bCs/>
        </w:rPr>
        <w:t>prosjektet</w:t>
      </w:r>
      <w:r w:rsidRPr="00BD7FCC">
        <w:rPr>
          <w:b/>
          <w:bCs/>
        </w:rPr>
        <w:t xml:space="preserve"> (ny søknad)</w:t>
      </w:r>
      <w:r w:rsidRPr="00BD7FCC">
        <w:rPr>
          <w:b/>
          <w:bCs/>
        </w:rPr>
        <w:t>?</w:t>
      </w:r>
    </w:p>
    <w:sdt>
      <w:sdtPr>
        <w:rPr>
          <w:b/>
          <w:bCs/>
        </w:rPr>
        <w:id w:val="2013249170"/>
        <w:placeholder>
          <w:docPart w:val="DefaultPlaceholder_-1854013440"/>
        </w:placeholder>
        <w:showingPlcHdr/>
      </w:sdtPr>
      <w:sdtContent>
        <w:p w14:paraId="64D4CCD4" w14:textId="29658F46" w:rsidR="009A60D6" w:rsidRDefault="00BD7FCC" w:rsidP="00632FEE">
          <w:pPr>
            <w:rPr>
              <w:b/>
              <w:bCs/>
            </w:rPr>
          </w:pPr>
          <w:r w:rsidRPr="0046098A">
            <w:rPr>
              <w:rStyle w:val="Plassholdertekst"/>
            </w:rPr>
            <w:t>Klikk eller trykk her for å skrive inn tekst.</w:t>
          </w:r>
        </w:p>
      </w:sdtContent>
    </w:sdt>
    <w:p w14:paraId="63E60561" w14:textId="17A8FDA6" w:rsidR="00BD7FCC" w:rsidRDefault="001D3ED3" w:rsidP="009A7367">
      <w:pPr>
        <w:pStyle w:val="Listeavsnitt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Har dere gjennomført eller planlagt fo</w:t>
      </w:r>
      <w:r w:rsidR="007A54D0">
        <w:rPr>
          <w:b/>
          <w:bCs/>
        </w:rPr>
        <w:t xml:space="preserve">rmidling av resultater </w:t>
      </w:r>
      <w:r>
        <w:rPr>
          <w:b/>
          <w:bCs/>
        </w:rPr>
        <w:t xml:space="preserve">fra prosjektet? </w:t>
      </w:r>
    </w:p>
    <w:sdt>
      <w:sdtPr>
        <w:rPr>
          <w:b/>
          <w:bCs/>
        </w:rPr>
        <w:id w:val="-1466956302"/>
        <w:placeholder>
          <w:docPart w:val="DefaultPlaceholder_-1854013440"/>
        </w:placeholder>
        <w:showingPlcHdr/>
      </w:sdtPr>
      <w:sdtContent>
        <w:p w14:paraId="716212F7" w14:textId="2BFEC7EB" w:rsidR="00EE1E72" w:rsidRPr="00EE1E72" w:rsidRDefault="00EE1E72" w:rsidP="00EE1E72">
          <w:pPr>
            <w:rPr>
              <w:b/>
              <w:bCs/>
            </w:rPr>
          </w:pPr>
          <w:r w:rsidRPr="0046098A">
            <w:rPr>
              <w:rStyle w:val="Plassholdertekst"/>
            </w:rPr>
            <w:t>Klikk eller trykk her for å skrive inn tekst.</w:t>
          </w:r>
        </w:p>
      </w:sdtContent>
    </w:sdt>
    <w:p w14:paraId="01D46B5F" w14:textId="77777777" w:rsidR="00BD7FCC" w:rsidRDefault="00BD7FCC" w:rsidP="00632FEE">
      <w:pPr>
        <w:rPr>
          <w:b/>
          <w:bCs/>
        </w:rPr>
      </w:pPr>
    </w:p>
    <w:p w14:paraId="43808F2F" w14:textId="77777777" w:rsidR="00A6376A" w:rsidRDefault="00A6376A" w:rsidP="00632FEE">
      <w:pPr>
        <w:rPr>
          <w:b/>
          <w:bCs/>
        </w:rPr>
      </w:pPr>
    </w:p>
    <w:p w14:paraId="7D2FDB6C" w14:textId="77777777" w:rsidR="00A6376A" w:rsidRDefault="00A6376A" w:rsidP="00632FEE">
      <w:pPr>
        <w:rPr>
          <w:b/>
          <w:bCs/>
        </w:rPr>
      </w:pPr>
    </w:p>
    <w:p w14:paraId="4C33349C" w14:textId="13386D3B" w:rsidR="00A6376A" w:rsidRDefault="00574D74" w:rsidP="00632FEE">
      <w:pPr>
        <w:rPr>
          <w:b/>
          <w:bCs/>
        </w:rPr>
      </w:pPr>
      <w:r>
        <w:rPr>
          <w:b/>
          <w:bCs/>
        </w:rPr>
        <w:lastRenderedPageBreak/>
        <w:t>Har prosjektet ført til:</w:t>
      </w:r>
    </w:p>
    <w:p w14:paraId="0B760F00" w14:textId="1E0570DC" w:rsidR="00BD7FCC" w:rsidRDefault="00BD7FCC" w:rsidP="00632FEE">
      <w:pPr>
        <w:rPr>
          <w:b/>
          <w:bCs/>
        </w:rPr>
      </w:pPr>
    </w:p>
    <w:tbl>
      <w:tblPr>
        <w:tblW w:w="811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  <w:gridCol w:w="993"/>
        <w:gridCol w:w="993"/>
      </w:tblGrid>
      <w:tr w:rsidR="00223814" w:rsidRPr="00B91076" w14:paraId="213BE93B" w14:textId="77777777" w:rsidTr="00684F45">
        <w:trPr>
          <w:trHeight w:val="65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96A055" w14:textId="77777777" w:rsidR="00223814" w:rsidRPr="00B91076" w:rsidRDefault="00223814" w:rsidP="00217BB8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CE18" w14:textId="52D7DDEA" w:rsidR="00223814" w:rsidRPr="00B91076" w:rsidRDefault="00223814" w:rsidP="00223814">
            <w:pPr>
              <w:spacing w:after="0"/>
              <w:jc w:val="center"/>
            </w:pPr>
            <w:r>
              <w:t>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A2A" w14:textId="170289E1" w:rsidR="00223814" w:rsidRPr="00B91076" w:rsidRDefault="00223814" w:rsidP="00223814">
            <w:pPr>
              <w:spacing w:after="0"/>
              <w:jc w:val="center"/>
            </w:pPr>
            <w:r>
              <w:t>Nei</w:t>
            </w:r>
          </w:p>
        </w:tc>
      </w:tr>
      <w:tr w:rsidR="00223814" w:rsidRPr="00B91076" w14:paraId="4EA96DEE" w14:textId="7E9DB62D" w:rsidTr="00684F45">
        <w:trPr>
          <w:trHeight w:val="65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F6132" w14:textId="4DF6F336" w:rsidR="00223814" w:rsidRPr="00B91076" w:rsidRDefault="00223814" w:rsidP="00217BB8">
            <w:pPr>
              <w:spacing w:after="0"/>
            </w:pPr>
            <w:r w:rsidRPr="00B91076">
              <w:t>Ferdigstilte nye/forbedr</w:t>
            </w:r>
            <w:r>
              <w:t>ede</w:t>
            </w:r>
            <w:r w:rsidRPr="00B91076">
              <w:t xml:space="preserve"> metoder/modeller/prototyper</w:t>
            </w:r>
            <w:r>
              <w:t>:</w:t>
            </w:r>
            <w:r w:rsidRPr="00B91076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765B" w14:textId="577041F9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5B3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27C94599" w14:textId="7641F870" w:rsidTr="00684F45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B1A60" w14:textId="77B2D5B4" w:rsidR="00223814" w:rsidRPr="00B91076" w:rsidRDefault="00223814" w:rsidP="00217BB8">
            <w:pPr>
              <w:spacing w:after="0"/>
            </w:pPr>
            <w:r w:rsidRPr="00B91076">
              <w:t>Kommersielle resultater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FC9B0" w14:textId="089FC101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4E16A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144C6FF1" w14:textId="70E6C567" w:rsidTr="00684F45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FBE32" w14:textId="3F063A66" w:rsidR="00223814" w:rsidRPr="00B91076" w:rsidRDefault="00223814" w:rsidP="00217BB8">
            <w:pPr>
              <w:spacing w:after="0"/>
            </w:pPr>
            <w:r>
              <w:tab/>
            </w:r>
            <w:r w:rsidRPr="00B91076">
              <w:t>Ferdigstilte nye/forbedr</w:t>
            </w:r>
            <w:r>
              <w:t>ede</w:t>
            </w:r>
            <w:r w:rsidRPr="00B91076">
              <w:t xml:space="preserve"> </w:t>
            </w:r>
            <w:r w:rsidR="005B23D5" w:rsidRPr="005B23D5">
              <w:rPr>
                <w:u w:val="single"/>
              </w:rPr>
              <w:t>p</w:t>
            </w:r>
            <w:r w:rsidRPr="00B91076">
              <w:rPr>
                <w:u w:val="single"/>
              </w:rPr>
              <w:t>rodukter</w:t>
            </w:r>
            <w:r w:rsidRPr="00B91076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662C" w14:textId="73BC0B24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891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033F27BD" w14:textId="6882B966" w:rsidTr="00651367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F2EBE" w14:textId="37556A14" w:rsidR="00223814" w:rsidRPr="00B91076" w:rsidRDefault="00223814" w:rsidP="00217BB8">
            <w:pPr>
              <w:spacing w:after="0"/>
            </w:pPr>
            <w:r>
              <w:tab/>
            </w:r>
            <w:r w:rsidRPr="00B91076">
              <w:t>Ferdigstilte nye/forbedr</w:t>
            </w:r>
            <w:r w:rsidR="005B23D5">
              <w:t xml:space="preserve">ede </w:t>
            </w:r>
            <w:r w:rsidR="005B23D5" w:rsidRPr="005B23D5">
              <w:rPr>
                <w:u w:val="single"/>
              </w:rPr>
              <w:t>p</w:t>
            </w:r>
            <w:r w:rsidRPr="00B91076">
              <w:rPr>
                <w:u w:val="single"/>
              </w:rPr>
              <w:t>rosesser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FFB8" w14:textId="100464BC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C76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6E96EA1B" w14:textId="2C15D750" w:rsidTr="00651367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434BC" w14:textId="5066DFEE" w:rsidR="00223814" w:rsidRPr="00B91076" w:rsidRDefault="00223814" w:rsidP="00217BB8">
            <w:pPr>
              <w:spacing w:after="0"/>
            </w:pPr>
            <w:r>
              <w:tab/>
            </w:r>
            <w:r w:rsidRPr="00B91076">
              <w:t>Ferdigstilte nye/forbedr</w:t>
            </w:r>
            <w:r w:rsidR="005B23D5">
              <w:t xml:space="preserve">ede </w:t>
            </w:r>
            <w:r w:rsidR="005B23D5" w:rsidRPr="005B23D5">
              <w:rPr>
                <w:u w:val="single"/>
              </w:rPr>
              <w:t>t</w:t>
            </w:r>
            <w:r w:rsidRPr="00B91076">
              <w:rPr>
                <w:u w:val="single"/>
              </w:rPr>
              <w:t>jeneste</w:t>
            </w:r>
            <w:r w:rsidRPr="00B91076">
              <w:t>r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D72E" w14:textId="13992F21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F0E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1D30C00A" w14:textId="63F48568" w:rsidTr="00651367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00B51" w14:textId="15A99E4E" w:rsidR="00223814" w:rsidRPr="00B91076" w:rsidRDefault="00223814" w:rsidP="00217BB8">
            <w:pPr>
              <w:spacing w:after="0"/>
            </w:pPr>
            <w:r>
              <w:tab/>
            </w:r>
            <w:r w:rsidRPr="00B91076">
              <w:t xml:space="preserve">Registrerte patenter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DF7E" w14:textId="76B1CC9E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544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331C9085" w14:textId="719BA346" w:rsidTr="00684F45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43FC3F" w14:textId="20125159" w:rsidR="00223814" w:rsidRPr="00B91076" w:rsidRDefault="00223814" w:rsidP="00217BB8">
            <w:pPr>
              <w:spacing w:after="0"/>
            </w:pPr>
            <w:r>
              <w:tab/>
            </w:r>
            <w:r w:rsidRPr="00B91076">
              <w:t>Inngåtte lisensieringskontrakter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FB11" w14:textId="1E03BC1E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262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66907883" w14:textId="264C3672" w:rsidTr="00684F45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113E2" w14:textId="74175584" w:rsidR="00223814" w:rsidRPr="00B91076" w:rsidRDefault="00223814" w:rsidP="00217BB8">
            <w:pPr>
              <w:spacing w:after="0"/>
            </w:pPr>
            <w:r w:rsidRPr="00B91076">
              <w:t>Ny virksomhet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4AF92" w14:textId="105481F9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171FA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24E7CC5F" w14:textId="7CB0BC10" w:rsidTr="00684F45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6C18D3" w14:textId="486282FB" w:rsidR="00223814" w:rsidRPr="00B91076" w:rsidRDefault="001A0B72" w:rsidP="00217BB8">
            <w:pPr>
              <w:spacing w:after="0"/>
            </w:pPr>
            <w:r>
              <w:tab/>
            </w:r>
            <w:r w:rsidR="00223814" w:rsidRPr="00B91076">
              <w:t>Nytt foretak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2B53" w14:textId="150AF458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473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43EEC75E" w14:textId="3301B173" w:rsidTr="00651367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81B59" w14:textId="0647BB11" w:rsidR="00223814" w:rsidRPr="00B91076" w:rsidRDefault="001A0B72" w:rsidP="00217BB8">
            <w:pPr>
              <w:spacing w:after="0"/>
            </w:pPr>
            <w:r>
              <w:tab/>
            </w:r>
            <w:r w:rsidR="00223814" w:rsidRPr="00B91076">
              <w:t>Nytt forretningsområde i bedriften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0B92" w14:textId="604C8100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4F0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3D2A097E" w14:textId="70B74EF8" w:rsidTr="00651367">
        <w:trPr>
          <w:trHeight w:val="300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32722" w14:textId="08E03387" w:rsidR="00223814" w:rsidRPr="00B91076" w:rsidRDefault="001A0B72" w:rsidP="00217BB8">
            <w:pPr>
              <w:spacing w:after="0"/>
            </w:pPr>
            <w:r>
              <w:tab/>
            </w:r>
            <w:r w:rsidR="00223814" w:rsidRPr="00B91076">
              <w:t>Innført ny teknologi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0FDB" w14:textId="71FDBD35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821" w14:textId="77777777" w:rsidR="00223814" w:rsidRPr="00B91076" w:rsidRDefault="00223814" w:rsidP="00223814">
            <w:pPr>
              <w:spacing w:after="0"/>
              <w:jc w:val="center"/>
            </w:pPr>
          </w:p>
        </w:tc>
      </w:tr>
      <w:tr w:rsidR="00223814" w:rsidRPr="00B91076" w14:paraId="2DA61B06" w14:textId="76EECAE9" w:rsidTr="00651367">
        <w:trPr>
          <w:trHeight w:val="190"/>
        </w:trPr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B04D0" w14:textId="46DA8F76" w:rsidR="00223814" w:rsidRPr="00B91076" w:rsidRDefault="001A0B72" w:rsidP="00217BB8">
            <w:pPr>
              <w:spacing w:after="0"/>
            </w:pPr>
            <w:r>
              <w:tab/>
            </w:r>
            <w:r w:rsidR="00223814" w:rsidRPr="00B91076">
              <w:t>Ny teknologi i samarbeidende bedrift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5176" w14:textId="2E507CC9" w:rsidR="00223814" w:rsidRPr="00B91076" w:rsidRDefault="00223814" w:rsidP="00223814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DAC" w14:textId="77777777" w:rsidR="00223814" w:rsidRPr="00B91076" w:rsidRDefault="00223814" w:rsidP="00223814">
            <w:pPr>
              <w:spacing w:after="0"/>
              <w:jc w:val="center"/>
            </w:pPr>
          </w:p>
        </w:tc>
      </w:tr>
    </w:tbl>
    <w:p w14:paraId="39E3B43A" w14:textId="77777777" w:rsidR="00B7124F" w:rsidRDefault="00B7124F" w:rsidP="00632FEE"/>
    <w:p w14:paraId="5AFE342C" w14:textId="6F85F8F2" w:rsidR="00B91076" w:rsidRDefault="00B7124F" w:rsidP="00632FEE">
      <w:r>
        <w:t>Kommentarer:</w:t>
      </w:r>
    </w:p>
    <w:sdt>
      <w:sdtPr>
        <w:id w:val="-666324803"/>
        <w:placeholder>
          <w:docPart w:val="DefaultPlaceholder_-1854013440"/>
        </w:placeholder>
        <w:showingPlcHdr/>
      </w:sdtPr>
      <w:sdtContent>
        <w:p w14:paraId="4D11942A" w14:textId="58DF5F9D" w:rsidR="00B7124F" w:rsidRDefault="00B7124F" w:rsidP="00632FEE">
          <w:r w:rsidRPr="0046098A">
            <w:rPr>
              <w:rStyle w:val="Plassholdertekst"/>
            </w:rPr>
            <w:t>Klikk eller trykk her for å skrive inn tekst.</w:t>
          </w:r>
        </w:p>
      </w:sdtContent>
    </w:sdt>
    <w:p w14:paraId="1B706119" w14:textId="77777777" w:rsidR="00B7124F" w:rsidRDefault="00B7124F" w:rsidP="00632FEE"/>
    <w:sectPr w:rsidR="00B7124F" w:rsidSect="006E412E">
      <w:footerReference w:type="default" r:id="rId11"/>
      <w:headerReference w:type="first" r:id="rId12"/>
      <w:footerReference w:type="first" r:id="rId13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C21E" w14:textId="77777777" w:rsidR="00EA4229" w:rsidRDefault="00EA4229" w:rsidP="00C81555">
      <w:r>
        <w:separator/>
      </w:r>
    </w:p>
  </w:endnote>
  <w:endnote w:type="continuationSeparator" w:id="0">
    <w:p w14:paraId="25297BD9" w14:textId="77777777" w:rsidR="00EA4229" w:rsidRDefault="00EA4229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8A1E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7C4D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019C" w14:textId="77777777" w:rsidR="00EA4229" w:rsidRDefault="00EA4229" w:rsidP="00C81555">
      <w:r>
        <w:separator/>
      </w:r>
    </w:p>
  </w:footnote>
  <w:footnote w:type="continuationSeparator" w:id="0">
    <w:p w14:paraId="45AFB5D6" w14:textId="77777777" w:rsidR="00EA4229" w:rsidRDefault="00EA4229" w:rsidP="00C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68D3" w14:textId="77777777" w:rsidR="006E412E" w:rsidRDefault="006E412E">
    <w:pPr>
      <w:pStyle w:val="Topptekst"/>
    </w:pPr>
    <w:r w:rsidRPr="00DE1DE7">
      <w:rPr>
        <w:noProof/>
      </w:rPr>
      <w:drawing>
        <wp:anchor distT="0" distB="478790" distL="114300" distR="114300" simplePos="0" relativeHeight="251659264" behindDoc="0" locked="1" layoutInCell="1" allowOverlap="1" wp14:anchorId="7C803EB0" wp14:editId="5EF1D9C7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479600" cy="450000"/>
          <wp:effectExtent l="0" t="0" r="6350" b="7620"/>
          <wp:wrapTopAndBottom/>
          <wp:docPr id="395424984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3FAA"/>
    <w:multiLevelType w:val="hybridMultilevel"/>
    <w:tmpl w:val="728AAFBE"/>
    <w:lvl w:ilvl="0" w:tplc="2FEA8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4DE"/>
    <w:multiLevelType w:val="multilevel"/>
    <w:tmpl w:val="DEACF4E8"/>
    <w:numStyleLink w:val="FKListe"/>
  </w:abstractNum>
  <w:abstractNum w:abstractNumId="10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1"/>
  </w:num>
  <w:num w:numId="2" w16cid:durableId="1424062095">
    <w:abstractNumId w:val="4"/>
  </w:num>
  <w:num w:numId="3" w16cid:durableId="1062603417">
    <w:abstractNumId w:val="12"/>
  </w:num>
  <w:num w:numId="4" w16cid:durableId="345139924">
    <w:abstractNumId w:val="1"/>
  </w:num>
  <w:num w:numId="5" w16cid:durableId="174420006">
    <w:abstractNumId w:val="7"/>
  </w:num>
  <w:num w:numId="6" w16cid:durableId="1826118013">
    <w:abstractNumId w:val="16"/>
  </w:num>
  <w:num w:numId="7" w16cid:durableId="538317176">
    <w:abstractNumId w:val="14"/>
  </w:num>
  <w:num w:numId="8" w16cid:durableId="572551481">
    <w:abstractNumId w:val="20"/>
  </w:num>
  <w:num w:numId="9" w16cid:durableId="1553728692">
    <w:abstractNumId w:val="9"/>
  </w:num>
  <w:num w:numId="10" w16cid:durableId="318968919">
    <w:abstractNumId w:val="2"/>
  </w:num>
  <w:num w:numId="11" w16cid:durableId="956058017">
    <w:abstractNumId w:val="18"/>
  </w:num>
  <w:num w:numId="12" w16cid:durableId="2047171508">
    <w:abstractNumId w:val="17"/>
  </w:num>
  <w:num w:numId="13" w16cid:durableId="1682273867">
    <w:abstractNumId w:val="0"/>
  </w:num>
  <w:num w:numId="14" w16cid:durableId="198129022">
    <w:abstractNumId w:val="6"/>
  </w:num>
  <w:num w:numId="15" w16cid:durableId="1316912183">
    <w:abstractNumId w:val="8"/>
  </w:num>
  <w:num w:numId="16" w16cid:durableId="95951308">
    <w:abstractNumId w:val="3"/>
  </w:num>
  <w:num w:numId="17" w16cid:durableId="958994721">
    <w:abstractNumId w:val="10"/>
  </w:num>
  <w:num w:numId="18" w16cid:durableId="1426997987">
    <w:abstractNumId w:val="11"/>
  </w:num>
  <w:num w:numId="19" w16cid:durableId="1901475171">
    <w:abstractNumId w:val="15"/>
  </w:num>
  <w:num w:numId="20" w16cid:durableId="1892377101">
    <w:abstractNumId w:val="13"/>
  </w:num>
  <w:num w:numId="21" w16cid:durableId="1566600541">
    <w:abstractNumId w:val="19"/>
  </w:num>
  <w:num w:numId="22" w16cid:durableId="644817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29"/>
    <w:rsid w:val="00015D8C"/>
    <w:rsid w:val="000168D8"/>
    <w:rsid w:val="000428EA"/>
    <w:rsid w:val="000435AB"/>
    <w:rsid w:val="0006144B"/>
    <w:rsid w:val="00071142"/>
    <w:rsid w:val="000B7AD2"/>
    <w:rsid w:val="000D3E8E"/>
    <w:rsid w:val="000E2D6B"/>
    <w:rsid w:val="000E5FFF"/>
    <w:rsid w:val="000E6F4D"/>
    <w:rsid w:val="0011532F"/>
    <w:rsid w:val="00124FCE"/>
    <w:rsid w:val="00155C73"/>
    <w:rsid w:val="0016768D"/>
    <w:rsid w:val="00171CAD"/>
    <w:rsid w:val="001806FB"/>
    <w:rsid w:val="00184CB4"/>
    <w:rsid w:val="00195638"/>
    <w:rsid w:val="001A0B72"/>
    <w:rsid w:val="001D3ED3"/>
    <w:rsid w:val="001F3ACB"/>
    <w:rsid w:val="00217BB8"/>
    <w:rsid w:val="00223814"/>
    <w:rsid w:val="00230148"/>
    <w:rsid w:val="00271607"/>
    <w:rsid w:val="002871D7"/>
    <w:rsid w:val="002A4574"/>
    <w:rsid w:val="002B4FA2"/>
    <w:rsid w:val="003230AC"/>
    <w:rsid w:val="003410B9"/>
    <w:rsid w:val="00356C61"/>
    <w:rsid w:val="003B065C"/>
    <w:rsid w:val="003B79F2"/>
    <w:rsid w:val="003C6DA0"/>
    <w:rsid w:val="003D166D"/>
    <w:rsid w:val="003E509D"/>
    <w:rsid w:val="003E5CD3"/>
    <w:rsid w:val="00423A33"/>
    <w:rsid w:val="00427986"/>
    <w:rsid w:val="00462432"/>
    <w:rsid w:val="00473F7B"/>
    <w:rsid w:val="004966CD"/>
    <w:rsid w:val="004D0472"/>
    <w:rsid w:val="004D2A81"/>
    <w:rsid w:val="004F6768"/>
    <w:rsid w:val="00512539"/>
    <w:rsid w:val="00513EDE"/>
    <w:rsid w:val="005227C5"/>
    <w:rsid w:val="005708B9"/>
    <w:rsid w:val="005748B8"/>
    <w:rsid w:val="00574D74"/>
    <w:rsid w:val="00582A77"/>
    <w:rsid w:val="00586165"/>
    <w:rsid w:val="00594C38"/>
    <w:rsid w:val="005B23D5"/>
    <w:rsid w:val="005C58F8"/>
    <w:rsid w:val="005D277A"/>
    <w:rsid w:val="005F04A0"/>
    <w:rsid w:val="005F3BEE"/>
    <w:rsid w:val="00616CB0"/>
    <w:rsid w:val="006170B6"/>
    <w:rsid w:val="00632FEE"/>
    <w:rsid w:val="0064619C"/>
    <w:rsid w:val="00651367"/>
    <w:rsid w:val="00672469"/>
    <w:rsid w:val="00684F45"/>
    <w:rsid w:val="006B0098"/>
    <w:rsid w:val="006B0D7A"/>
    <w:rsid w:val="006B7BB0"/>
    <w:rsid w:val="006D4358"/>
    <w:rsid w:val="006D7D12"/>
    <w:rsid w:val="006E0B07"/>
    <w:rsid w:val="006E412E"/>
    <w:rsid w:val="006F1738"/>
    <w:rsid w:val="00700F1C"/>
    <w:rsid w:val="0071405A"/>
    <w:rsid w:val="00715346"/>
    <w:rsid w:val="00730501"/>
    <w:rsid w:val="00733698"/>
    <w:rsid w:val="00735F57"/>
    <w:rsid w:val="00783ED8"/>
    <w:rsid w:val="0079482C"/>
    <w:rsid w:val="007A1E26"/>
    <w:rsid w:val="007A54D0"/>
    <w:rsid w:val="007B3E4D"/>
    <w:rsid w:val="007D255B"/>
    <w:rsid w:val="007E1850"/>
    <w:rsid w:val="008032BC"/>
    <w:rsid w:val="00822D0E"/>
    <w:rsid w:val="00854A28"/>
    <w:rsid w:val="00876B68"/>
    <w:rsid w:val="008913CF"/>
    <w:rsid w:val="008B1F53"/>
    <w:rsid w:val="008B2DEC"/>
    <w:rsid w:val="008C60A4"/>
    <w:rsid w:val="008D793E"/>
    <w:rsid w:val="00901D89"/>
    <w:rsid w:val="00904825"/>
    <w:rsid w:val="00930B8E"/>
    <w:rsid w:val="00954E3A"/>
    <w:rsid w:val="00962FB0"/>
    <w:rsid w:val="009976FD"/>
    <w:rsid w:val="009A3E34"/>
    <w:rsid w:val="009A60D6"/>
    <w:rsid w:val="009A7367"/>
    <w:rsid w:val="009C1E58"/>
    <w:rsid w:val="009D5113"/>
    <w:rsid w:val="00A365D7"/>
    <w:rsid w:val="00A46D46"/>
    <w:rsid w:val="00A6376A"/>
    <w:rsid w:val="00A729EC"/>
    <w:rsid w:val="00A72C70"/>
    <w:rsid w:val="00A82997"/>
    <w:rsid w:val="00A90B8A"/>
    <w:rsid w:val="00A938F2"/>
    <w:rsid w:val="00AB0320"/>
    <w:rsid w:val="00AB5F17"/>
    <w:rsid w:val="00AB6C1D"/>
    <w:rsid w:val="00AC5F39"/>
    <w:rsid w:val="00AD0520"/>
    <w:rsid w:val="00B058C8"/>
    <w:rsid w:val="00B67757"/>
    <w:rsid w:val="00B7124F"/>
    <w:rsid w:val="00B84969"/>
    <w:rsid w:val="00B91076"/>
    <w:rsid w:val="00BA5517"/>
    <w:rsid w:val="00BD46F1"/>
    <w:rsid w:val="00BD7FCC"/>
    <w:rsid w:val="00C10511"/>
    <w:rsid w:val="00C11421"/>
    <w:rsid w:val="00C12D1F"/>
    <w:rsid w:val="00C41FA0"/>
    <w:rsid w:val="00C77237"/>
    <w:rsid w:val="00C81555"/>
    <w:rsid w:val="00C83071"/>
    <w:rsid w:val="00CB37E7"/>
    <w:rsid w:val="00CC06A3"/>
    <w:rsid w:val="00CC0D38"/>
    <w:rsid w:val="00CD6A01"/>
    <w:rsid w:val="00CE3723"/>
    <w:rsid w:val="00CE4F69"/>
    <w:rsid w:val="00D051F5"/>
    <w:rsid w:val="00D17B9C"/>
    <w:rsid w:val="00D31F33"/>
    <w:rsid w:val="00D47CE5"/>
    <w:rsid w:val="00D6321A"/>
    <w:rsid w:val="00D64723"/>
    <w:rsid w:val="00D778BD"/>
    <w:rsid w:val="00D92F90"/>
    <w:rsid w:val="00D95E4D"/>
    <w:rsid w:val="00D97E5B"/>
    <w:rsid w:val="00DB1A27"/>
    <w:rsid w:val="00DB2E0D"/>
    <w:rsid w:val="00DB6EBA"/>
    <w:rsid w:val="00DE1DE7"/>
    <w:rsid w:val="00DE6EFF"/>
    <w:rsid w:val="00DF259A"/>
    <w:rsid w:val="00DF7710"/>
    <w:rsid w:val="00E250C4"/>
    <w:rsid w:val="00E4146F"/>
    <w:rsid w:val="00E41A95"/>
    <w:rsid w:val="00E90329"/>
    <w:rsid w:val="00EA4229"/>
    <w:rsid w:val="00ED173F"/>
    <w:rsid w:val="00EE1E72"/>
    <w:rsid w:val="00EE3CEA"/>
    <w:rsid w:val="00EE4E4D"/>
    <w:rsid w:val="00EF2E7D"/>
    <w:rsid w:val="00F321D2"/>
    <w:rsid w:val="00F534CF"/>
    <w:rsid w:val="00F74970"/>
    <w:rsid w:val="00FA2580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EB59"/>
  <w15:chartTrackingRefBased/>
  <w15:docId w15:val="{A5EB16ED-D142-49C1-A1CA-926BCAA7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semiHidden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semiHidden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1Vann">
    <w:name w:val="1. Vann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3Siv">
    <w:name w:val="3. Siv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CF7F0"/>
    </w:tcPr>
    <w:tblStylePr w:type="firstRow">
      <w:rPr>
        <w:b/>
      </w:rPr>
      <w:tblPr/>
      <w:tcPr>
        <w:shd w:val="clear" w:color="auto" w:fill="F7E7D4"/>
      </w:tcPr>
    </w:tblStylePr>
    <w:tblStylePr w:type="lastRow">
      <w:rPr>
        <w:b/>
      </w:rPr>
      <w:tblPr/>
      <w:tcPr>
        <w:tcBorders>
          <w:top w:val="single" w:sz="6" w:space="0" w:color="F7E7D4"/>
          <w:bottom w:val="single" w:sz="6" w:space="0" w:color="F7E7D4"/>
        </w:tcBorders>
        <w:shd w:val="clear" w:color="auto" w:fill="FCF7F0"/>
      </w:tcPr>
    </w:tblStylePr>
    <w:tblStylePr w:type="band2Horz">
      <w:tblPr/>
      <w:tcPr>
        <w:shd w:val="clear" w:color="auto" w:fill="FAEFE1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paragraph" w:styleId="NormalWeb">
    <w:name w:val="Normal (Web)"/>
    <w:basedOn w:val="Normal"/>
    <w:uiPriority w:val="99"/>
    <w:semiHidden/>
    <w:unhideWhenUsed/>
    <w:rsid w:val="00D3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lemarkfylke.sharepoint.com/sites/Delteressurser/Office%20Templates/Administrasjonen/Telemark-Enkel-Wordmal-B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C13485-E04A-4F48-B106-2057AD115C24}"/>
      </w:docPartPr>
      <w:docPartBody>
        <w:p w:rsidR="0093620B" w:rsidRDefault="0093620B">
          <w:bookmarkStart w:id="0" w:name="_Toc149314842"/>
          <w:bookmarkEnd w:id="0"/>
          <w:r w:rsidRPr="0046098A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75171">
    <w:abstractNumId w:val="1"/>
  </w:num>
  <w:num w:numId="2" w16cid:durableId="1892377101">
    <w:abstractNumId w:val="0"/>
  </w:num>
  <w:num w:numId="3" w16cid:durableId="1566600541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0B"/>
    <w:rsid w:val="008B2DEC"/>
    <w:rsid w:val="009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kern w:val="16"/>
      <w:sz w:val="28"/>
      <w:szCs w:val="28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EB2F86EE2004CEFB6F53A3A7D122301">
    <w:name w:val="FEB2F86EE2004CEFB6F53A3A7D122301"/>
  </w:style>
  <w:style w:type="paragraph" w:customStyle="1" w:styleId="4E86F3DFBDF946FF98654ADAA854BA99">
    <w:name w:val="4E86F3DFBDF946FF98654ADAA854BA99"/>
  </w:style>
  <w:style w:type="paragraph" w:customStyle="1" w:styleId="2B03BDE79FC544AB9530AE0ADBB28C85">
    <w:name w:val="2B03BDE79FC544AB9530AE0ADBB28C85"/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bCs/>
      <w:color w:val="000000" w:themeColor="text1"/>
      <w:kern w:val="16"/>
      <w:sz w:val="28"/>
      <w:szCs w:val="28"/>
      <w14:ligatures w14:val="none"/>
    </w:rPr>
  </w:style>
  <w:style w:type="paragraph" w:styleId="Listeavsnitt">
    <w:name w:val="List Paragraph"/>
    <w:basedOn w:val="Normal"/>
    <w:uiPriority w:val="34"/>
    <w:qFormat/>
    <w:pPr>
      <w:spacing w:after="57" w:line="262" w:lineRule="auto"/>
      <w:ind w:left="692"/>
    </w:pPr>
    <w:rPr>
      <w:rFonts w:eastAsiaTheme="minorHAnsi"/>
      <w:color w:val="000000" w:themeColor="text1"/>
      <w:kern w:val="16"/>
      <w14:ligatures w14:val="none"/>
    </w:rPr>
  </w:style>
  <w:style w:type="paragraph" w:customStyle="1" w:styleId="1DECA464B9284782885CEDAA558D746A">
    <w:name w:val="1DECA464B9284782885CEDAA558D746A"/>
  </w:style>
  <w:style w:type="character" w:styleId="Plassholdertekst">
    <w:name w:val="Placeholder Text"/>
    <w:basedOn w:val="Standardskriftforavsnitt"/>
    <w:uiPriority w:val="99"/>
    <w:semiHidden/>
    <w:rsid w:val="009362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elemark fylkeskommune">
      <a:dk1>
        <a:srgbClr val="000000"/>
      </a:dk1>
      <a:lt1>
        <a:srgbClr val="FFFFFF"/>
      </a:lt1>
      <a:dk2>
        <a:srgbClr val="BC7726"/>
      </a:dk2>
      <a:lt2>
        <a:srgbClr val="8A6C3E"/>
      </a:lt2>
      <a:accent1>
        <a:srgbClr val="005462"/>
      </a:accent1>
      <a:accent2>
        <a:srgbClr val="009BC2"/>
      </a:accent2>
      <a:accent3>
        <a:srgbClr val="996954"/>
      </a:accent3>
      <a:accent4>
        <a:srgbClr val="B7173D"/>
      </a:accent4>
      <a:accent5>
        <a:srgbClr val="2F7542"/>
      </a:accent5>
      <a:accent6>
        <a:srgbClr val="A5983A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16" ma:contentTypeDescription="Opprett et nytt dokument." ma:contentTypeScope="" ma:versionID="a1df72c06ddaa883b4ddc82721615c62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1fcd8a1906e055bf8a722b3617b5be3b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6F657-47B8-454C-BC23-037D4FF4793F}"/>
</file>

<file path=customXml/itemProps2.xml><?xml version="1.0" encoding="utf-8"?>
<ds:datastoreItem xmlns:ds="http://schemas.openxmlformats.org/officeDocument/2006/customXml" ds:itemID="{A0E4AA6A-E0D9-4803-AC80-463FF080C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DB9FA-AD0C-41E6-934B-39D652BC9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Telemark-Enkel-Wordmal-BM</Template>
  <TotalTime>41</TotalTime>
  <Pages>2</Pages>
  <Words>264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Morten Johansen</dc:creator>
  <cp:keywords/>
  <dc:description/>
  <cp:lastModifiedBy>Geir Morten Johansen</cp:lastModifiedBy>
  <cp:revision>30</cp:revision>
  <dcterms:created xsi:type="dcterms:W3CDTF">2025-02-21T13:27:00Z</dcterms:created>
  <dcterms:modified xsi:type="dcterms:W3CDTF">2025-02-21T14:08:00Z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</Properties>
</file>