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CC975B" w14:textId="7280AE44" w:rsidR="0052310A" w:rsidRDefault="006F4106" w:rsidP="006F21BA">
      <w:pPr>
        <w:spacing w:after="240"/>
        <w:sectPr w:rsidR="0052310A" w:rsidSect="006F21BA">
          <w:headerReference w:type="default" r:id="rId11"/>
          <w:footerReference w:type="default" r:id="rId12"/>
          <w:pgSz w:w="16838" w:h="11906" w:orient="landscape"/>
          <w:pgMar w:top="357" w:right="1418" w:bottom="1418" w:left="1418" w:header="0" w:footer="709" w:gutter="0"/>
          <w:cols w:space="708"/>
          <w:docGrid w:linePitch="360"/>
        </w:sectPr>
      </w:pPr>
      <w:r w:rsidRPr="006F4106">
        <w:drawing>
          <wp:anchor distT="0" distB="0" distL="114300" distR="114300" simplePos="0" relativeHeight="251659266" behindDoc="0" locked="0" layoutInCell="1" allowOverlap="1" wp14:anchorId="4DAA6D80" wp14:editId="06219061">
            <wp:simplePos x="0" y="0"/>
            <wp:positionH relativeFrom="column">
              <wp:posOffset>-862330</wp:posOffset>
            </wp:positionH>
            <wp:positionV relativeFrom="paragraph">
              <wp:posOffset>-7620</wp:posOffset>
            </wp:positionV>
            <wp:extent cx="8049748" cy="962159"/>
            <wp:effectExtent l="0" t="0" r="8890" b="9525"/>
            <wp:wrapNone/>
            <wp:docPr id="1008953167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8953167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49748" cy="962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F21BA">
        <w:t xml:space="preserve"> </w:t>
      </w:r>
    </w:p>
    <w:p w14:paraId="79D73FD8" w14:textId="77777777" w:rsidR="00E956D4" w:rsidRDefault="00E956D4" w:rsidP="006F21BA">
      <w:pPr>
        <w:spacing w:after="240"/>
        <w:sectPr w:rsidR="00E956D4" w:rsidSect="0052310A">
          <w:type w:val="continuous"/>
          <w:pgSz w:w="16838" w:h="11906" w:orient="landscape"/>
          <w:pgMar w:top="357" w:right="1418" w:bottom="1418" w:left="1418" w:header="0" w:footer="709" w:gutter="0"/>
          <w:cols w:space="708"/>
          <w:formProt w:val="0"/>
          <w:docGrid w:linePitch="360"/>
        </w:sectPr>
      </w:pPr>
    </w:p>
    <w:p w14:paraId="51B92DBD" w14:textId="77777777" w:rsidR="006F21BA" w:rsidRDefault="006F21BA" w:rsidP="006F21BA">
      <w:pPr>
        <w:spacing w:after="240"/>
        <w:sectPr w:rsidR="006F21BA" w:rsidSect="00E956D4">
          <w:type w:val="continuous"/>
          <w:pgSz w:w="16838" w:h="11906" w:orient="landscape"/>
          <w:pgMar w:top="357" w:right="1418" w:bottom="1418" w:left="1418" w:header="0" w:footer="709" w:gutter="0"/>
          <w:cols w:space="708"/>
          <w:formProt w:val="0"/>
          <w:docGrid w:linePitch="360"/>
        </w:sectPr>
      </w:pPr>
    </w:p>
    <w:p w14:paraId="481C97A2" w14:textId="77777777" w:rsidR="00E956D4" w:rsidRDefault="00E956D4" w:rsidP="005C17EF">
      <w:pPr>
        <w:sectPr w:rsidR="00E956D4" w:rsidSect="006F21BA">
          <w:type w:val="continuous"/>
          <w:pgSz w:w="16838" w:h="11906" w:orient="landscape"/>
          <w:pgMar w:top="357" w:right="1418" w:bottom="1418" w:left="1418" w:header="0" w:footer="709" w:gutter="0"/>
          <w:cols w:space="708"/>
          <w:formProt w:val="0"/>
          <w:docGrid w:linePitch="360"/>
        </w:sectPr>
      </w:pPr>
    </w:p>
    <w:p w14:paraId="0BF1F1E1" w14:textId="77777777" w:rsidR="0052310A" w:rsidRDefault="0052310A" w:rsidP="005C17EF">
      <w:pPr>
        <w:rPr>
          <w:rFonts w:ascii="Calibri" w:hAnsi="Calibri" w:cs="Calibri"/>
          <w:b/>
          <w:sz w:val="72"/>
        </w:rPr>
        <w:sectPr w:rsidR="0052310A" w:rsidSect="006F21BA">
          <w:type w:val="continuous"/>
          <w:pgSz w:w="16838" w:h="11906" w:orient="landscape"/>
          <w:pgMar w:top="357" w:right="1418" w:bottom="1418" w:left="1418" w:header="0" w:footer="709" w:gutter="0"/>
          <w:cols w:space="708"/>
          <w:formProt w:val="0"/>
          <w:docGrid w:linePitch="360"/>
        </w:sectPr>
      </w:pPr>
      <w:r w:rsidRPr="005C17EF">
        <w:rPr>
          <w:rFonts w:ascii="Calibri" w:hAnsi="Calibri" w:cs="Calibri"/>
          <w:b/>
          <w:noProof/>
          <w:sz w:val="72"/>
          <w:lang w:eastAsia="nb-NO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5598AFD2" wp14:editId="5D9DFDA1">
                <wp:simplePos x="0" y="0"/>
                <wp:positionH relativeFrom="column">
                  <wp:posOffset>4615180</wp:posOffset>
                </wp:positionH>
                <wp:positionV relativeFrom="paragraph">
                  <wp:posOffset>150447</wp:posOffset>
                </wp:positionV>
                <wp:extent cx="4662170" cy="4707255"/>
                <wp:effectExtent l="0" t="0" r="5080" b="0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2170" cy="4707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CAD474" w14:textId="17D6243A" w:rsidR="00EC0D16" w:rsidRPr="0012128E" w:rsidRDefault="005C17EF" w:rsidP="005C17EF">
                            <w:pPr>
                              <w:rPr>
                                <w:rFonts w:ascii="Nunito" w:hAnsi="Nunito"/>
                                <w:b/>
                                <w:sz w:val="28"/>
                              </w:rPr>
                            </w:pPr>
                            <w:permStart w:id="727937195" w:edGrp="everyone"/>
                            <w:r w:rsidRPr="0012128E">
                              <w:rPr>
                                <w:rFonts w:ascii="Nunito" w:hAnsi="Nunito"/>
                                <w:b/>
                                <w:sz w:val="28"/>
                              </w:rPr>
                              <w:t xml:space="preserve">Oppskrift </w:t>
                            </w:r>
                            <w:permEnd w:id="727937195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98AFD2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363.4pt;margin-top:11.85pt;width:367.1pt;height:370.6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" stroked="f">
                <v:textbox>
                  <w:txbxContent>
                    <w:p w14:paraId="19CAD474" w14:textId="17D6243A" w:rsidR="00EC0D16" w:rsidRPr="0012128E" w:rsidRDefault="005C17EF" w:rsidP="005C17EF">
                      <w:pPr>
                        <w:rPr>
                          <w:rFonts w:ascii="Nunito" w:hAnsi="Nunito"/>
                          <w:b/>
                          <w:sz w:val="28"/>
                        </w:rPr>
                      </w:pPr>
                      <w:permStart w:id="727937195" w:edGrp="everyone"/>
                      <w:r w:rsidRPr="0012128E">
                        <w:rPr>
                          <w:rFonts w:ascii="Nunito" w:hAnsi="Nunito"/>
                          <w:b/>
                          <w:sz w:val="28"/>
                        </w:rPr>
                        <w:t xml:space="preserve">Oppskrift </w:t>
                      </w:r>
                      <w:permEnd w:id="727937195"/>
                    </w:p>
                  </w:txbxContent>
                </v:textbox>
                <w10:wrap type="square"/>
              </v:shape>
            </w:pict>
          </mc:Fallback>
        </mc:AlternateContent>
      </w:r>
      <w:r w:rsidR="005C17EF" w:rsidRPr="005C17EF">
        <w:rPr>
          <w:rFonts w:ascii="Calibri" w:hAnsi="Calibri" w:cs="Calibri"/>
          <w:b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117EA60" wp14:editId="5D871308">
                <wp:simplePos x="0" y="0"/>
                <wp:positionH relativeFrom="margin">
                  <wp:align>center</wp:align>
                </wp:positionH>
                <wp:positionV relativeFrom="paragraph">
                  <wp:posOffset>147106</wp:posOffset>
                </wp:positionV>
                <wp:extent cx="9054" cy="4390931"/>
                <wp:effectExtent l="38100" t="38100" r="48260" b="10160"/>
                <wp:wrapNone/>
                <wp:docPr id="3" name="Rett linj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054" cy="4390931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5A2E61">
                              <a:alpha val="40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23D115" id="Rett linje 3" o:spid="_x0000_s1026" style="position:absolute;flip:x y;z-index:25165824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1.6pt" to=".7pt,35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" strokecolor="#5a2e61" strokeweight="6pt">
                <v:stroke opacity="26214f" joinstyle="miter"/>
                <w10:wrap anchorx="margin"/>
              </v:line>
            </w:pict>
          </mc:Fallback>
        </mc:AlternateContent>
      </w:r>
      <w:proofErr w:type="spellStart"/>
      <w:r w:rsidR="005C17EF" w:rsidRPr="005C17EF">
        <w:rPr>
          <w:rFonts w:ascii="Calibri" w:hAnsi="Calibri" w:cs="Calibri"/>
          <w:b/>
          <w:sz w:val="72"/>
        </w:rPr>
        <w:t>Vekas</w:t>
      </w:r>
      <w:proofErr w:type="spellEnd"/>
      <w:r w:rsidR="005C17EF" w:rsidRPr="005C17EF">
        <w:rPr>
          <w:rFonts w:ascii="Calibri" w:hAnsi="Calibri" w:cs="Calibri"/>
          <w:b/>
          <w:sz w:val="72"/>
        </w:rPr>
        <w:t xml:space="preserve"> varmrett</w:t>
      </w:r>
      <w:r>
        <w:rPr>
          <w:rFonts w:ascii="Calibri" w:hAnsi="Calibri" w:cs="Calibri"/>
          <w:b/>
          <w:sz w:val="72"/>
        </w:rPr>
        <w:tab/>
      </w:r>
      <w:r>
        <w:rPr>
          <w:rFonts w:ascii="Calibri" w:hAnsi="Calibri" w:cs="Calibri"/>
          <w:b/>
          <w:sz w:val="72"/>
        </w:rPr>
        <w:tab/>
      </w:r>
      <w:r>
        <w:rPr>
          <w:rFonts w:ascii="Calibri" w:hAnsi="Calibri" w:cs="Calibri"/>
          <w:b/>
          <w:sz w:val="72"/>
        </w:rPr>
        <w:tab/>
      </w:r>
      <w:r>
        <w:rPr>
          <w:rFonts w:ascii="Calibri" w:hAnsi="Calibri" w:cs="Calibri"/>
          <w:b/>
          <w:sz w:val="72"/>
        </w:rPr>
        <w:tab/>
      </w:r>
    </w:p>
    <w:p w14:paraId="5BD8F7EA" w14:textId="77777777" w:rsidR="005C17EF" w:rsidRPr="005C17EF" w:rsidRDefault="005C17EF" w:rsidP="005C17EF">
      <w:pPr>
        <w:rPr>
          <w:rFonts w:ascii="Calibri" w:hAnsi="Calibri" w:cs="Calibri"/>
          <w:b/>
          <w:sz w:val="52"/>
        </w:rPr>
      </w:pPr>
      <w:r w:rsidRPr="005C17EF">
        <w:rPr>
          <w:rFonts w:ascii="Calibri" w:hAnsi="Calibri" w:cs="Calibri"/>
          <w:b/>
          <w:sz w:val="52"/>
        </w:rPr>
        <w:t xml:space="preserve">Rett </w:t>
      </w:r>
      <w:proofErr w:type="spellStart"/>
      <w:r w:rsidRPr="005C17EF">
        <w:rPr>
          <w:rFonts w:ascii="Calibri" w:hAnsi="Calibri" w:cs="Calibri"/>
          <w:b/>
          <w:sz w:val="52"/>
        </w:rPr>
        <w:t>fyllast</w:t>
      </w:r>
      <w:proofErr w:type="spellEnd"/>
      <w:r w:rsidRPr="005C17EF">
        <w:rPr>
          <w:rFonts w:ascii="Calibri" w:hAnsi="Calibri" w:cs="Calibri"/>
          <w:b/>
          <w:sz w:val="52"/>
        </w:rPr>
        <w:t xml:space="preserve"> inn her </w:t>
      </w:r>
    </w:p>
    <w:p w14:paraId="2DABA82C" w14:textId="77777777" w:rsidR="005C17EF" w:rsidRPr="005C17EF" w:rsidRDefault="005C17EF" w:rsidP="005C17EF">
      <w:pPr>
        <w:rPr>
          <w:rFonts w:ascii="Calibri" w:hAnsi="Calibri" w:cs="Calibri"/>
          <w:sz w:val="28"/>
        </w:rPr>
      </w:pPr>
      <w:r w:rsidRPr="005C17EF">
        <w:rPr>
          <w:rFonts w:ascii="Calibri" w:hAnsi="Calibri" w:cs="Calibri"/>
          <w:sz w:val="28"/>
        </w:rPr>
        <w:t xml:space="preserve">Allergen: </w:t>
      </w:r>
    </w:p>
    <w:p w14:paraId="2D5F637F" w14:textId="77777777" w:rsidR="005C17EF" w:rsidRPr="009B2653" w:rsidRDefault="00000000" w:rsidP="005C17EF">
      <w:pPr>
        <w:rPr>
          <w:rFonts w:ascii="Times New Roman" w:hAnsi="Times New Roman" w:cs="Times New Roman"/>
          <w:b/>
          <w:noProof/>
          <w:lang w:eastAsia="nb-NO"/>
        </w:rPr>
      </w:pPr>
      <w:sdt>
        <w:sdtPr>
          <w:rPr>
            <w:rFonts w:ascii="Gill Sans MT" w:hAnsi="Gill Sans MT"/>
          </w:rPr>
          <w:id w:val="1946652723"/>
          <w:showingPlcHdr/>
          <w:picture/>
        </w:sdtPr>
        <w:sdtContent>
          <w:r w:rsidR="005C17EF">
            <w:rPr>
              <w:rFonts w:ascii="Gill Sans MT" w:hAnsi="Gill Sans MT"/>
              <w:noProof/>
              <w:lang w:eastAsia="nb-NO"/>
            </w:rPr>
            <w:drawing>
              <wp:inline distT="0" distB="0" distL="0" distR="0" wp14:anchorId="21F1EF8D" wp14:editId="597FBF4D">
                <wp:extent cx="4233511" cy="2426329"/>
                <wp:effectExtent l="0" t="0" r="0" b="0"/>
                <wp:docPr id="10" name="Bilde 1" descr="Et bilde som inneholder hvit, design&#10;&#10;Automatisk generert beskrivel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Bilde 1" descr="Et bilde som inneholder hvit, design&#10;&#10;Automatisk generert beskrivels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33511" cy="24263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5C17EF" w:rsidRPr="001C0071">
        <w:rPr>
          <w:rFonts w:ascii="Times New Roman" w:hAnsi="Times New Roman" w:cs="Times New Roman"/>
          <w:b/>
          <w:noProof/>
          <w:lang w:eastAsia="nb-NO"/>
        </w:rPr>
        <w:t xml:space="preserve"> </w:t>
      </w:r>
    </w:p>
    <w:p w14:paraId="3F78CBDD" w14:textId="77777777" w:rsidR="0052310A" w:rsidRDefault="0052310A" w:rsidP="005C17EF">
      <w:pPr>
        <w:sectPr w:rsidR="0052310A" w:rsidSect="006F21BA">
          <w:type w:val="continuous"/>
          <w:pgSz w:w="16838" w:h="11906" w:orient="landscape"/>
          <w:pgMar w:top="357" w:right="1418" w:bottom="1418" w:left="1418" w:header="0" w:footer="709" w:gutter="0"/>
          <w:cols w:space="708"/>
          <w:formProt w:val="0"/>
          <w:docGrid w:linePitch="360"/>
        </w:sectPr>
      </w:pPr>
    </w:p>
    <w:p w14:paraId="1831B720" w14:textId="77777777" w:rsidR="0052310A" w:rsidRDefault="0052310A" w:rsidP="005C17EF">
      <w:pPr>
        <w:sectPr w:rsidR="0052310A" w:rsidSect="006F21BA">
          <w:type w:val="continuous"/>
          <w:pgSz w:w="16838" w:h="11906" w:orient="landscape"/>
          <w:pgMar w:top="357" w:right="1418" w:bottom="1418" w:left="1418" w:header="0" w:footer="709" w:gutter="0"/>
          <w:cols w:space="708"/>
          <w:formProt w:val="0"/>
          <w:docGrid w:linePitch="360"/>
        </w:sectPr>
      </w:pPr>
    </w:p>
    <w:p w14:paraId="464B184C" w14:textId="77777777" w:rsidR="005C17EF" w:rsidRPr="005C17EF" w:rsidRDefault="005C17EF" w:rsidP="005C17EF"/>
    <w:sectPr w:rsidR="005C17EF" w:rsidRPr="005C17EF" w:rsidSect="006F21BA">
      <w:type w:val="continuous"/>
      <w:pgSz w:w="16838" w:h="11906" w:orient="landscape"/>
      <w:pgMar w:top="357" w:right="1418" w:bottom="1418" w:left="1418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6A52B4" w14:textId="77777777" w:rsidR="00AB7680" w:rsidRDefault="00AB7680" w:rsidP="005C17EF">
      <w:pPr>
        <w:spacing w:after="0" w:line="240" w:lineRule="auto"/>
      </w:pPr>
      <w:r>
        <w:separator/>
      </w:r>
    </w:p>
  </w:endnote>
  <w:endnote w:type="continuationSeparator" w:id="0">
    <w:p w14:paraId="6E2B8EDF" w14:textId="77777777" w:rsidR="00AB7680" w:rsidRDefault="00AB7680" w:rsidP="005C17EF">
      <w:pPr>
        <w:spacing w:after="0" w:line="240" w:lineRule="auto"/>
      </w:pPr>
      <w:r>
        <w:continuationSeparator/>
      </w:r>
    </w:p>
  </w:endnote>
  <w:endnote w:type="continuationNotice" w:id="1">
    <w:p w14:paraId="74DA3AF8" w14:textId="77777777" w:rsidR="00AB7680" w:rsidRDefault="00AB76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unito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7467D" w14:textId="77777777" w:rsidR="005C17EF" w:rsidRPr="005C17EF" w:rsidRDefault="005C17EF" w:rsidP="005C17EF">
    <w:pPr>
      <w:pStyle w:val="Bunntekst"/>
      <w:jc w:val="right"/>
      <w:rPr>
        <w:rFonts w:ascii="Calibri" w:hAnsi="Calibri" w:cs="Calibri"/>
        <w:sz w:val="16"/>
        <w:szCs w:val="16"/>
      </w:rPr>
    </w:pPr>
    <w:r w:rsidRPr="005C17EF">
      <w:rPr>
        <w:rFonts w:ascii="Calibri" w:hAnsi="Calibri" w:cs="Calibri"/>
        <w:sz w:val="16"/>
        <w:szCs w:val="16"/>
      </w:rPr>
      <w:t>Menymalen er utarbeid</w:t>
    </w:r>
    <w:r>
      <w:rPr>
        <w:rFonts w:ascii="Calibri" w:hAnsi="Calibri" w:cs="Calibri"/>
        <w:sz w:val="16"/>
        <w:szCs w:val="16"/>
      </w:rPr>
      <w:t>a</w:t>
    </w:r>
    <w:r w:rsidRPr="005C17EF">
      <w:rPr>
        <w:rFonts w:ascii="Calibri" w:hAnsi="Calibri" w:cs="Calibri"/>
        <w:sz w:val="16"/>
        <w:szCs w:val="16"/>
      </w:rPr>
      <w:t xml:space="preserve"> av Telemark fylkeskommune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5FD215" w14:textId="77777777" w:rsidR="00AB7680" w:rsidRDefault="00AB7680" w:rsidP="005C17EF">
      <w:pPr>
        <w:spacing w:after="0" w:line="240" w:lineRule="auto"/>
      </w:pPr>
      <w:r>
        <w:separator/>
      </w:r>
    </w:p>
  </w:footnote>
  <w:footnote w:type="continuationSeparator" w:id="0">
    <w:p w14:paraId="55E8717E" w14:textId="77777777" w:rsidR="00AB7680" w:rsidRDefault="00AB7680" w:rsidP="005C17EF">
      <w:pPr>
        <w:spacing w:after="0" w:line="240" w:lineRule="auto"/>
      </w:pPr>
      <w:r>
        <w:continuationSeparator/>
      </w:r>
    </w:p>
  </w:footnote>
  <w:footnote w:type="continuationNotice" w:id="1">
    <w:p w14:paraId="08B16857" w14:textId="77777777" w:rsidR="00AB7680" w:rsidRDefault="00AB768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239AC5" w14:textId="77777777" w:rsidR="00DE33E7" w:rsidRDefault="00DE33E7">
    <w:pPr>
      <w:pStyle w:val="Toppteks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F73EAE"/>
    <w:multiLevelType w:val="hybridMultilevel"/>
    <w:tmpl w:val="A9628A60"/>
    <w:lvl w:ilvl="0" w:tplc="0414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112973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997"/>
    <w:rsid w:val="00067F36"/>
    <w:rsid w:val="000B7B9B"/>
    <w:rsid w:val="00181D25"/>
    <w:rsid w:val="001B7D16"/>
    <w:rsid w:val="00397997"/>
    <w:rsid w:val="00450CCF"/>
    <w:rsid w:val="004653E1"/>
    <w:rsid w:val="0048479A"/>
    <w:rsid w:val="0052310A"/>
    <w:rsid w:val="00574CD7"/>
    <w:rsid w:val="005C17EF"/>
    <w:rsid w:val="005F7FC8"/>
    <w:rsid w:val="006A10F7"/>
    <w:rsid w:val="006F21BA"/>
    <w:rsid w:val="006F4106"/>
    <w:rsid w:val="00705086"/>
    <w:rsid w:val="009E2FD5"/>
    <w:rsid w:val="00AB7680"/>
    <w:rsid w:val="00D0452E"/>
    <w:rsid w:val="00D51C5B"/>
    <w:rsid w:val="00D966A1"/>
    <w:rsid w:val="00DE33E7"/>
    <w:rsid w:val="00E919CB"/>
    <w:rsid w:val="00E956D4"/>
    <w:rsid w:val="00EB2DD3"/>
    <w:rsid w:val="00EC0D16"/>
    <w:rsid w:val="00FF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C6D80A"/>
  <w15:chartTrackingRefBased/>
  <w15:docId w15:val="{21F01E3A-133D-485A-9C1B-4258C9DFA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C17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C17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C17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C17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C17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C17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C17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C17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C17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C17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5C17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5C17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5C17EF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5C17EF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5C17E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5C17E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5C17E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5C17EF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5C17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5C17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5C17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5C17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5C17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5C17EF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5C17EF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5C17EF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5C17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5C17EF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5C17EF"/>
    <w:rPr>
      <w:b/>
      <w:bCs/>
      <w:smallCaps/>
      <w:color w:val="0F4761" w:themeColor="accent1" w:themeShade="BF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5C17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C17EF"/>
  </w:style>
  <w:style w:type="paragraph" w:styleId="Bunntekst">
    <w:name w:val="footer"/>
    <w:basedOn w:val="Normal"/>
    <w:link w:val="BunntekstTegn"/>
    <w:uiPriority w:val="99"/>
    <w:unhideWhenUsed/>
    <w:rsid w:val="005C17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C17EF"/>
  </w:style>
  <w:style w:type="paragraph" w:styleId="Revisjon">
    <w:name w:val="Revision"/>
    <w:hidden/>
    <w:uiPriority w:val="99"/>
    <w:semiHidden/>
    <w:rsid w:val="00574C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r0111\AppData\Local\Microsoft\Windows\INetCache\Content.Outlook\XAIT5UJK\Menymal_barnehage_vekas%20varmrett_NN-NY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98B1510F4C0A47A0AB5739BF882328" ma:contentTypeVersion="25" ma:contentTypeDescription="Opprett et nytt dokument." ma:contentTypeScope="" ma:versionID="5689a794c406fe568a835635dafe000b">
  <xsd:schema xmlns:xsd="http://www.w3.org/2001/XMLSchema" xmlns:xs="http://www.w3.org/2001/XMLSchema" xmlns:p="http://schemas.microsoft.com/office/2006/metadata/properties" xmlns:ns2="7444fde8-5e35-4c88-becf-a344bd78185d" xmlns:ns3="a9c44bad-adfa-44df-b561-0e8e0562bf37" targetNamespace="http://schemas.microsoft.com/office/2006/metadata/properties" ma:root="true" ma:fieldsID="a93d103eba2b5b318fb82e6825758ea8" ns2:_="" ns3:_="">
    <xsd:import namespace="7444fde8-5e35-4c88-becf-a344bd78185d"/>
    <xsd:import namespace="a9c44bad-adfa-44df-b561-0e8e0562bf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4fde8-5e35-4c88-becf-a344bd7818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description="" ma:internalName="MediaServiceLocatio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emerkelapper" ma:readOnly="false" ma:fieldId="{5cf76f15-5ced-4ddc-b409-7134ff3c332f}" ma:taxonomyMulti="true" ma:sspId="89e873e1-be99-4c83-b507-9803da44b6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44bad-adfa-44df-b561-0e8e0562bf37" elementFormDefault="qualified">
    <xsd:import namespace="http://schemas.microsoft.com/office/2006/documentManagement/types"/>
    <xsd:import namespace="http://schemas.microsoft.com/office/infopath/2007/PartnerControls"/>
    <xsd:element name="SharedWithUsers" ma:index="7" nillable="true" ma:displayName="Delt med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8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6150b623-81db-4fbf-acd8-a6acccc46218}" ma:internalName="TaxCatchAll" ma:showField="CatchAllData" ma:web="a9c44bad-adfa-44df-b561-0e8e0562bf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444fde8-5e35-4c88-becf-a344bd78185d">
      <Terms xmlns="http://schemas.microsoft.com/office/infopath/2007/PartnerControls"/>
    </lcf76f155ced4ddcb4097134ff3c332f>
    <TaxCatchAll xmlns="a9c44bad-adfa-44df-b561-0e8e0562bf37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75A017A-9FE2-49F8-8665-B458D1AD82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44fde8-5e35-4c88-becf-a344bd78185d"/>
    <ds:schemaRef ds:uri="a9c44bad-adfa-44df-b561-0e8e0562bf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E1B3D0-FC45-462E-A2CD-99CC58234487}">
  <ds:schemaRefs>
    <ds:schemaRef ds:uri="http://schemas.microsoft.com/office/2006/metadata/properties"/>
    <ds:schemaRef ds:uri="http://schemas.microsoft.com/office/infopath/2007/PartnerControls"/>
    <ds:schemaRef ds:uri="7444fde8-5e35-4c88-becf-a344bd78185d"/>
    <ds:schemaRef ds:uri="a9c44bad-adfa-44df-b561-0e8e0562bf37"/>
  </ds:schemaRefs>
</ds:datastoreItem>
</file>

<file path=customXml/itemProps3.xml><?xml version="1.0" encoding="utf-8"?>
<ds:datastoreItem xmlns:ds="http://schemas.openxmlformats.org/officeDocument/2006/customXml" ds:itemID="{F9011207-6C51-440B-A791-45BE696D14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F150D1-DB0A-204A-BD2C-A982820F2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Menymal_barnehage_vekas varmrett_NN-NY</Template>
  <TotalTime>3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Telemark fylkeskommune</Company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Guro Høydal</dc:creator>
  <cp:keywords/>
  <dc:description/>
  <cp:lastModifiedBy>Guro Høydal</cp:lastModifiedBy>
  <cp:revision>3</cp:revision>
  <dcterms:created xsi:type="dcterms:W3CDTF">2024-11-14T10:59:00Z</dcterms:created>
  <dcterms:modified xsi:type="dcterms:W3CDTF">2024-11-14T11:03:00Z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0x0101007098B1510F4C0A47A0AB5739BF882328</vt:lpwstr>
  </property>
  <property fmtid="{D5CDD505-2E9C-101B-9397-08002B2CF9AE}" pid="3" name="MediaServiceImageTags">
    <vt:lpwstr/>
  </property>
</Properties>
</file>