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21CC" w14:textId="77777777" w:rsidR="00AC59D9" w:rsidRDefault="00AC59D9" w:rsidP="00AC59D9"/>
    <w:tbl>
      <w:tblPr>
        <w:tblStyle w:val="VestfoldTelemark10"/>
        <w:tblW w:w="0" w:type="auto"/>
        <w:tblLook w:val="04A0" w:firstRow="1" w:lastRow="0" w:firstColumn="1" w:lastColumn="0" w:noHBand="0" w:noVBand="1"/>
      </w:tblPr>
      <w:tblGrid>
        <w:gridCol w:w="4616"/>
        <w:gridCol w:w="4456"/>
      </w:tblGrid>
      <w:tr w:rsidR="00AC59D9" w:rsidRPr="000B5F67" w14:paraId="5B097973" w14:textId="77777777" w:rsidTr="00164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16" w:type="dxa"/>
          </w:tcPr>
          <w:p w14:paraId="0FBE6667" w14:textId="77777777" w:rsidR="00AC59D9" w:rsidRPr="001C6CE9" w:rsidRDefault="00AC59D9" w:rsidP="00164BA1">
            <w:pPr>
              <w:pStyle w:val="Ingress"/>
              <w:rPr>
                <w:rFonts w:eastAsiaTheme="minorEastAsia" w:hAnsi="Calibri"/>
                <w:b w:val="0"/>
                <w:color w:val="000000" w:themeColor="text1"/>
                <w:kern w:val="24"/>
                <w:sz w:val="48"/>
                <w:szCs w:val="48"/>
                <w:lang w:eastAsia="nb-NO"/>
              </w:rPr>
            </w:pPr>
            <w:r w:rsidRPr="003D5A0A">
              <w:rPr>
                <w:bCs/>
              </w:rPr>
              <w:t xml:space="preserve">Regionalt </w:t>
            </w:r>
            <w:r>
              <w:rPr>
                <w:bCs/>
              </w:rPr>
              <w:t>p</w:t>
            </w:r>
            <w:r w:rsidRPr="003D5A0A">
              <w:rPr>
                <w:bCs/>
              </w:rPr>
              <w:t>lanforu</w:t>
            </w:r>
            <w:r>
              <w:rPr>
                <w:bCs/>
              </w:rPr>
              <w:t>m</w:t>
            </w:r>
            <w:r>
              <w:rPr>
                <w:rFonts w:eastAsiaTheme="minorEastAsia" w:hAnsi="Calibri"/>
                <w:color w:val="000000" w:themeColor="text1"/>
                <w:kern w:val="24"/>
                <w:sz w:val="48"/>
                <w:szCs w:val="48"/>
                <w:lang w:eastAsia="nb-NO"/>
              </w:rPr>
              <w:t xml:space="preserve"> </w:t>
            </w:r>
            <w:r w:rsidRPr="00B4721B">
              <w:rPr>
                <w:rFonts w:eastAsiaTheme="minorEastAsia" w:hAnsi="Calibri"/>
                <w:b w:val="0"/>
                <w:bCs/>
                <w:color w:val="000000" w:themeColor="text1"/>
                <w:kern w:val="24"/>
                <w:sz w:val="40"/>
                <w:szCs w:val="40"/>
                <w:lang w:eastAsia="nb-NO"/>
              </w:rPr>
              <w:t>Påmeldingsskjema</w:t>
            </w:r>
            <w:r>
              <w:rPr>
                <w:rFonts w:eastAsiaTheme="minorEastAsia" w:hAnsi="Calibri"/>
                <w:b w:val="0"/>
                <w:bCs/>
                <w:color w:val="000000" w:themeColor="text1"/>
                <w:kern w:val="24"/>
                <w:sz w:val="40"/>
                <w:szCs w:val="40"/>
                <w:lang w:eastAsia="nb-NO"/>
              </w:rPr>
              <w:t xml:space="preserve"> (word) </w:t>
            </w:r>
          </w:p>
        </w:tc>
        <w:tc>
          <w:tcPr>
            <w:tcW w:w="4456" w:type="dxa"/>
          </w:tcPr>
          <w:p w14:paraId="166B4859" w14:textId="77777777" w:rsidR="00AC59D9" w:rsidRPr="000B5F67" w:rsidRDefault="00AC59D9" w:rsidP="00164BA1">
            <w:pPr>
              <w:pStyle w:val="Ingress"/>
              <w:spacing w:line="240" w:lineRule="auto"/>
              <w:rPr>
                <w:b w:val="0"/>
                <w:noProof/>
                <w:lang w:val="nn-NO"/>
              </w:rPr>
            </w:pPr>
            <w:r w:rsidRPr="000B5F67">
              <w:rPr>
                <w:lang w:val="nn-NO"/>
              </w:rPr>
              <w:t xml:space="preserve">          </w:t>
            </w:r>
            <w:r w:rsidRPr="000B5F67">
              <w:rPr>
                <w:noProof/>
                <w:lang w:val="nn-NO"/>
              </w:rPr>
              <w:t xml:space="preserve">                                           </w:t>
            </w:r>
          </w:p>
          <w:p w14:paraId="2CC34A63" w14:textId="124E92E4" w:rsidR="00AC59D9" w:rsidRPr="009710FA" w:rsidRDefault="00AC59D9" w:rsidP="00164BA1">
            <w:pPr>
              <w:pStyle w:val="Ingress"/>
              <w:spacing w:line="240" w:lineRule="auto"/>
              <w:rPr>
                <w:b w:val="0"/>
                <w:noProof/>
                <w:lang w:val="nn-NO"/>
              </w:rPr>
            </w:pPr>
            <w:r w:rsidRPr="009710FA">
              <w:rPr>
                <w:color w:val="C00000"/>
                <w:sz w:val="24"/>
                <w:szCs w:val="24"/>
                <w:lang w:val="nn-NO"/>
              </w:rPr>
              <w:t>NB: Møtet må meldast opp sein</w:t>
            </w:r>
            <w:r>
              <w:rPr>
                <w:color w:val="C00000"/>
                <w:sz w:val="24"/>
                <w:szCs w:val="24"/>
                <w:lang w:val="nn-NO"/>
              </w:rPr>
              <w:t>a</w:t>
            </w:r>
            <w:r w:rsidRPr="009710FA">
              <w:rPr>
                <w:color w:val="C00000"/>
                <w:sz w:val="24"/>
                <w:szCs w:val="24"/>
                <w:lang w:val="nn-NO"/>
              </w:rPr>
              <w:t>st 1</w:t>
            </w:r>
            <w:r w:rsidR="000B5F67">
              <w:rPr>
                <w:color w:val="C00000"/>
                <w:sz w:val="24"/>
                <w:szCs w:val="24"/>
                <w:lang w:val="nn-NO"/>
              </w:rPr>
              <w:t>4</w:t>
            </w:r>
            <w:r w:rsidRPr="009710FA">
              <w:rPr>
                <w:color w:val="C00000"/>
                <w:sz w:val="24"/>
                <w:szCs w:val="24"/>
                <w:lang w:val="nn-NO"/>
              </w:rPr>
              <w:t xml:space="preserve"> virkedagar </w:t>
            </w:r>
            <w:r w:rsidRPr="001E4010">
              <w:rPr>
                <w:color w:val="C00000"/>
                <w:sz w:val="24"/>
                <w:szCs w:val="24"/>
                <w:highlight w:val="yellow"/>
                <w:lang w:val="nn-NO"/>
              </w:rPr>
              <w:t>før avtalt møtedag</w:t>
            </w:r>
            <w:r w:rsidRPr="009710FA">
              <w:rPr>
                <w:noProof/>
                <w:lang w:val="nn-NO"/>
              </w:rPr>
              <w:t xml:space="preserve">                                 </w:t>
            </w:r>
          </w:p>
        </w:tc>
      </w:tr>
      <w:tr w:rsidR="00AC59D9" w14:paraId="535CCEF4" w14:textId="77777777" w:rsidTr="00164BA1">
        <w:tc>
          <w:tcPr>
            <w:tcW w:w="4616" w:type="dxa"/>
          </w:tcPr>
          <w:p w14:paraId="1585278B" w14:textId="77777777" w:rsidR="00AC59D9" w:rsidRPr="00170695" w:rsidRDefault="00AC59D9" w:rsidP="00AC59D9">
            <w:pPr>
              <w:pStyle w:val="Listeavsnitt"/>
              <w:numPr>
                <w:ilvl w:val="0"/>
                <w:numId w:val="22"/>
              </w:numPr>
              <w:spacing w:after="240" w:line="240" w:lineRule="auto"/>
              <w:contextualSpacing/>
            </w:pPr>
            <w:r w:rsidRPr="00170695">
              <w:t>Kommune</w:t>
            </w:r>
          </w:p>
          <w:p w14:paraId="304AAF27" w14:textId="77777777" w:rsidR="00AC59D9" w:rsidRDefault="00AC59D9" w:rsidP="00164BA1"/>
        </w:tc>
        <w:tc>
          <w:tcPr>
            <w:tcW w:w="4456" w:type="dxa"/>
          </w:tcPr>
          <w:p w14:paraId="3C2E32BA" w14:textId="77777777" w:rsidR="00AC59D9" w:rsidRDefault="00AC59D9" w:rsidP="00AC59D9">
            <w:pPr>
              <w:pStyle w:val="Ingress"/>
              <w:numPr>
                <w:ilvl w:val="0"/>
                <w:numId w:val="22"/>
              </w:numPr>
              <w:spacing w:after="86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AC59D9" w14:paraId="76C38AC2" w14:textId="77777777" w:rsidTr="00164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16" w:type="dxa"/>
          </w:tcPr>
          <w:p w14:paraId="2A7C4820" w14:textId="77777777" w:rsidR="00AC59D9" w:rsidRPr="00170695" w:rsidRDefault="00AC59D9" w:rsidP="00AC59D9">
            <w:pPr>
              <w:pStyle w:val="Listeavsnitt"/>
              <w:numPr>
                <w:ilvl w:val="0"/>
                <w:numId w:val="22"/>
              </w:numPr>
              <w:spacing w:after="240" w:line="240" w:lineRule="auto"/>
              <w:contextualSpacing/>
            </w:pPr>
            <w:r w:rsidRPr="00170695">
              <w:t>Na</w:t>
            </w:r>
            <w:r>
              <w:t>m</w:t>
            </w:r>
            <w:r w:rsidRPr="00170695">
              <w:t>n på planen/dispensasjonssak</w:t>
            </w:r>
            <w:r>
              <w:t>a</w:t>
            </w:r>
          </w:p>
          <w:p w14:paraId="7CE7B329" w14:textId="77777777" w:rsidR="00AC59D9" w:rsidRDefault="00AC59D9" w:rsidP="00164BA1"/>
        </w:tc>
        <w:tc>
          <w:tcPr>
            <w:tcW w:w="4456" w:type="dxa"/>
          </w:tcPr>
          <w:p w14:paraId="5FD12D4B" w14:textId="77777777" w:rsidR="00AC59D9" w:rsidRDefault="00AC59D9" w:rsidP="00AC59D9">
            <w:pPr>
              <w:pStyle w:val="Ingress"/>
              <w:numPr>
                <w:ilvl w:val="0"/>
                <w:numId w:val="22"/>
              </w:numPr>
              <w:spacing w:after="86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AC59D9" w:rsidRPr="000B5F67" w14:paraId="69F3FDCD" w14:textId="77777777" w:rsidTr="00164BA1">
        <w:tc>
          <w:tcPr>
            <w:tcW w:w="4616" w:type="dxa"/>
          </w:tcPr>
          <w:p w14:paraId="46AF1FA0" w14:textId="77777777" w:rsidR="00AC59D9" w:rsidRDefault="00AC59D9" w:rsidP="00AC59D9">
            <w:pPr>
              <w:pStyle w:val="Listeavsnitt"/>
              <w:numPr>
                <w:ilvl w:val="0"/>
                <w:numId w:val="22"/>
              </w:numPr>
              <w:spacing w:after="240" w:line="240" w:lineRule="auto"/>
              <w:contextualSpacing/>
              <w:rPr>
                <w:lang w:val="nn-NO"/>
              </w:rPr>
            </w:pPr>
            <w:r w:rsidRPr="009710FA">
              <w:rPr>
                <w:lang w:val="nn-NO"/>
              </w:rPr>
              <w:t>Kor langt har sak kome i planprosessen?</w:t>
            </w:r>
          </w:p>
          <w:p w14:paraId="475D0D60" w14:textId="77777777" w:rsidR="00AC59D9" w:rsidRPr="009710FA" w:rsidRDefault="00AC59D9" w:rsidP="00164BA1">
            <w:pPr>
              <w:pStyle w:val="Listeavsnitt"/>
              <w:spacing w:line="240" w:lineRule="auto"/>
              <w:rPr>
                <w:lang w:val="nn-NO"/>
              </w:rPr>
            </w:pPr>
          </w:p>
        </w:tc>
        <w:tc>
          <w:tcPr>
            <w:tcW w:w="4456" w:type="dxa"/>
          </w:tcPr>
          <w:p w14:paraId="57D6E3F4" w14:textId="77777777" w:rsidR="00AC59D9" w:rsidRPr="009710FA" w:rsidRDefault="00AC59D9" w:rsidP="00AC59D9">
            <w:pPr>
              <w:pStyle w:val="Ingress"/>
              <w:numPr>
                <w:ilvl w:val="0"/>
                <w:numId w:val="22"/>
              </w:numPr>
              <w:spacing w:after="860" w:line="240" w:lineRule="auto"/>
              <w:rPr>
                <w:b/>
                <w:bCs/>
                <w:sz w:val="28"/>
                <w:szCs w:val="28"/>
                <w:lang w:val="nn-NO"/>
              </w:rPr>
            </w:pPr>
          </w:p>
        </w:tc>
      </w:tr>
      <w:tr w:rsidR="00AC59D9" w14:paraId="7E85E298" w14:textId="77777777" w:rsidTr="00164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16" w:type="dxa"/>
          </w:tcPr>
          <w:p w14:paraId="505C8C78" w14:textId="77777777" w:rsidR="00AC59D9" w:rsidRPr="00170695" w:rsidRDefault="00AC59D9" w:rsidP="00AC59D9">
            <w:pPr>
              <w:pStyle w:val="Listeavsnitt"/>
              <w:numPr>
                <w:ilvl w:val="0"/>
                <w:numId w:val="22"/>
              </w:numPr>
              <w:spacing w:after="240" w:line="240" w:lineRule="auto"/>
              <w:contextualSpacing/>
            </w:pPr>
            <w:r>
              <w:t>K</w:t>
            </w:r>
            <w:r w:rsidRPr="00170695">
              <w:t>va er hovedf</w:t>
            </w:r>
            <w:r>
              <w:t>øre</w:t>
            </w:r>
            <w:r w:rsidRPr="00170695">
              <w:t>mål?</w:t>
            </w:r>
          </w:p>
          <w:p w14:paraId="0985C01F" w14:textId="77777777" w:rsidR="00AC59D9" w:rsidRDefault="00AC59D9" w:rsidP="00164BA1"/>
        </w:tc>
        <w:tc>
          <w:tcPr>
            <w:tcW w:w="4456" w:type="dxa"/>
          </w:tcPr>
          <w:p w14:paraId="6B2827A5" w14:textId="77777777" w:rsidR="00AC59D9" w:rsidRDefault="00AC59D9" w:rsidP="00AC59D9">
            <w:pPr>
              <w:pStyle w:val="Ingress"/>
              <w:numPr>
                <w:ilvl w:val="0"/>
                <w:numId w:val="22"/>
              </w:numPr>
              <w:spacing w:after="86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AC59D9" w14:paraId="0A2F4454" w14:textId="77777777" w:rsidTr="00164BA1">
        <w:tc>
          <w:tcPr>
            <w:tcW w:w="4616" w:type="dxa"/>
          </w:tcPr>
          <w:p w14:paraId="7152D295" w14:textId="77777777" w:rsidR="00AC59D9" w:rsidRPr="00170695" w:rsidRDefault="00AC59D9" w:rsidP="00AC59D9">
            <w:pPr>
              <w:pStyle w:val="Listeavsnitt"/>
              <w:numPr>
                <w:ilvl w:val="0"/>
                <w:numId w:val="22"/>
              </w:numPr>
              <w:spacing w:after="240" w:line="240" w:lineRule="auto"/>
              <w:contextualSpacing/>
            </w:pPr>
            <w:r w:rsidRPr="00170695">
              <w:t>Er planen i samsvar med kommuneplan?</w:t>
            </w:r>
          </w:p>
          <w:p w14:paraId="11659797" w14:textId="77777777" w:rsidR="00AC59D9" w:rsidRDefault="00AC59D9" w:rsidP="00164BA1"/>
        </w:tc>
        <w:tc>
          <w:tcPr>
            <w:tcW w:w="4456" w:type="dxa"/>
          </w:tcPr>
          <w:p w14:paraId="01754045" w14:textId="77777777" w:rsidR="00AC59D9" w:rsidRDefault="00AC59D9" w:rsidP="00AC59D9">
            <w:pPr>
              <w:pStyle w:val="Ingress"/>
              <w:numPr>
                <w:ilvl w:val="0"/>
                <w:numId w:val="22"/>
              </w:numPr>
              <w:spacing w:after="86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AC59D9" w:rsidRPr="000B5F67" w14:paraId="0FDF51D6" w14:textId="77777777" w:rsidTr="00164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16" w:type="dxa"/>
          </w:tcPr>
          <w:p w14:paraId="525CF2E7" w14:textId="77777777" w:rsidR="00AC59D9" w:rsidRPr="001E4010" w:rsidRDefault="00AC59D9" w:rsidP="00AC59D9">
            <w:pPr>
              <w:pStyle w:val="Listeavsnitt"/>
              <w:numPr>
                <w:ilvl w:val="0"/>
                <w:numId w:val="22"/>
              </w:numPr>
              <w:spacing w:after="240" w:line="240" w:lineRule="auto"/>
              <w:contextualSpacing/>
              <w:rPr>
                <w:lang w:val="nn-NO"/>
              </w:rPr>
            </w:pPr>
            <w:r w:rsidRPr="001E4010">
              <w:rPr>
                <w:lang w:val="nn-NO"/>
              </w:rPr>
              <w:t>Om nei,</w:t>
            </w:r>
            <w:r>
              <w:rPr>
                <w:lang w:val="nn-NO"/>
              </w:rPr>
              <w:t xml:space="preserve"> kva er endra og kvifor</w:t>
            </w:r>
            <w:r w:rsidRPr="001E4010">
              <w:rPr>
                <w:lang w:val="nn-NO"/>
              </w:rPr>
              <w:t xml:space="preserve">? </w:t>
            </w:r>
          </w:p>
          <w:p w14:paraId="52DF6996" w14:textId="77777777" w:rsidR="00AC59D9" w:rsidRPr="001E4010" w:rsidRDefault="00AC59D9" w:rsidP="00164BA1">
            <w:pPr>
              <w:rPr>
                <w:lang w:val="nn-NO"/>
              </w:rPr>
            </w:pPr>
          </w:p>
        </w:tc>
        <w:tc>
          <w:tcPr>
            <w:tcW w:w="4456" w:type="dxa"/>
          </w:tcPr>
          <w:p w14:paraId="5FE28398" w14:textId="77777777" w:rsidR="00AC59D9" w:rsidRPr="001E4010" w:rsidRDefault="00AC59D9" w:rsidP="00AC59D9">
            <w:pPr>
              <w:pStyle w:val="Ingress"/>
              <w:numPr>
                <w:ilvl w:val="0"/>
                <w:numId w:val="22"/>
              </w:numPr>
              <w:spacing w:after="860" w:line="240" w:lineRule="auto"/>
              <w:rPr>
                <w:b/>
                <w:bCs/>
                <w:sz w:val="28"/>
                <w:szCs w:val="28"/>
                <w:lang w:val="nn-NO"/>
              </w:rPr>
            </w:pPr>
          </w:p>
        </w:tc>
      </w:tr>
      <w:tr w:rsidR="00AC59D9" w:rsidRPr="000B5F67" w14:paraId="3EA082E1" w14:textId="77777777" w:rsidTr="00164BA1">
        <w:tc>
          <w:tcPr>
            <w:tcW w:w="4616" w:type="dxa"/>
          </w:tcPr>
          <w:p w14:paraId="05533CA3" w14:textId="77777777" w:rsidR="00AC59D9" w:rsidRPr="009710FA" w:rsidRDefault="00AC59D9" w:rsidP="00AC59D9">
            <w:pPr>
              <w:pStyle w:val="Listeavsnitt"/>
              <w:numPr>
                <w:ilvl w:val="0"/>
                <w:numId w:val="22"/>
              </w:numPr>
              <w:spacing w:after="240" w:line="240" w:lineRule="auto"/>
              <w:contextualSpacing/>
              <w:rPr>
                <w:lang w:val="nn-NO"/>
              </w:rPr>
            </w:pPr>
            <w:r w:rsidRPr="009710FA">
              <w:rPr>
                <w:lang w:val="nn-NO"/>
              </w:rPr>
              <w:t>Sett opp hovedutfordringar som er ynskt drøfta i planforumet</w:t>
            </w:r>
          </w:p>
          <w:p w14:paraId="6549EE0A" w14:textId="77777777" w:rsidR="00AC59D9" w:rsidRPr="009710FA" w:rsidRDefault="00AC59D9" w:rsidP="00164BA1">
            <w:pPr>
              <w:rPr>
                <w:lang w:val="nn-NO"/>
              </w:rPr>
            </w:pPr>
          </w:p>
        </w:tc>
        <w:tc>
          <w:tcPr>
            <w:tcW w:w="4456" w:type="dxa"/>
          </w:tcPr>
          <w:p w14:paraId="603DD1A5" w14:textId="77777777" w:rsidR="00AC59D9" w:rsidRPr="009710FA" w:rsidRDefault="00AC59D9" w:rsidP="00AC59D9">
            <w:pPr>
              <w:pStyle w:val="Ingress"/>
              <w:numPr>
                <w:ilvl w:val="0"/>
                <w:numId w:val="22"/>
              </w:numPr>
              <w:spacing w:after="860" w:line="240" w:lineRule="auto"/>
              <w:rPr>
                <w:b/>
                <w:bCs/>
                <w:sz w:val="28"/>
                <w:szCs w:val="28"/>
                <w:lang w:val="nn-NO"/>
              </w:rPr>
            </w:pPr>
          </w:p>
        </w:tc>
      </w:tr>
      <w:tr w:rsidR="00AC59D9" w:rsidRPr="000B5F67" w14:paraId="4BC57850" w14:textId="77777777" w:rsidTr="00164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16" w:type="dxa"/>
          </w:tcPr>
          <w:p w14:paraId="2EC9C6B5" w14:textId="77777777" w:rsidR="00AC59D9" w:rsidRPr="009710FA" w:rsidRDefault="00AC59D9" w:rsidP="00AC59D9">
            <w:pPr>
              <w:pStyle w:val="Listeavsnitt"/>
              <w:numPr>
                <w:ilvl w:val="0"/>
                <w:numId w:val="22"/>
              </w:numPr>
              <w:spacing w:after="240" w:line="240" w:lineRule="auto"/>
              <w:contextualSpacing/>
              <w:rPr>
                <w:lang w:val="nn-NO"/>
              </w:rPr>
            </w:pPr>
            <w:r w:rsidRPr="009710FA">
              <w:rPr>
                <w:lang w:val="nn-NO"/>
              </w:rPr>
              <w:t>Kan framlegg vere i konflikt med nasjonale eller regionale føring</w:t>
            </w:r>
            <w:r>
              <w:rPr>
                <w:lang w:val="nn-NO"/>
              </w:rPr>
              <w:t>ar</w:t>
            </w:r>
            <w:r w:rsidRPr="009710FA">
              <w:rPr>
                <w:lang w:val="nn-NO"/>
              </w:rPr>
              <w:t>, føresegn</w:t>
            </w:r>
            <w:r>
              <w:rPr>
                <w:lang w:val="nn-NO"/>
              </w:rPr>
              <w:t xml:space="preserve">er </w:t>
            </w:r>
            <w:r w:rsidRPr="009710FA">
              <w:rPr>
                <w:lang w:val="nn-NO"/>
              </w:rPr>
              <w:t>eller retningsliner?</w:t>
            </w:r>
          </w:p>
          <w:p w14:paraId="0DD8E6D9" w14:textId="77777777" w:rsidR="00AC59D9" w:rsidRPr="009710FA" w:rsidRDefault="00AC59D9" w:rsidP="00164BA1">
            <w:pPr>
              <w:rPr>
                <w:lang w:val="nn-NO"/>
              </w:rPr>
            </w:pPr>
          </w:p>
        </w:tc>
        <w:tc>
          <w:tcPr>
            <w:tcW w:w="4456" w:type="dxa"/>
          </w:tcPr>
          <w:p w14:paraId="551CC52F" w14:textId="77777777" w:rsidR="00AC59D9" w:rsidRPr="009710FA" w:rsidRDefault="00AC59D9" w:rsidP="00AC59D9">
            <w:pPr>
              <w:pStyle w:val="Ingress"/>
              <w:numPr>
                <w:ilvl w:val="0"/>
                <w:numId w:val="22"/>
              </w:numPr>
              <w:spacing w:after="860" w:line="240" w:lineRule="auto"/>
              <w:rPr>
                <w:b/>
                <w:bCs/>
                <w:sz w:val="28"/>
                <w:szCs w:val="28"/>
                <w:lang w:val="nn-NO"/>
              </w:rPr>
            </w:pPr>
          </w:p>
        </w:tc>
      </w:tr>
      <w:tr w:rsidR="00AC59D9" w14:paraId="6558847D" w14:textId="77777777" w:rsidTr="00164BA1">
        <w:tc>
          <w:tcPr>
            <w:tcW w:w="4616" w:type="dxa"/>
          </w:tcPr>
          <w:p w14:paraId="71A55F8A" w14:textId="77777777" w:rsidR="00AC59D9" w:rsidRDefault="00AC59D9" w:rsidP="00AC59D9">
            <w:pPr>
              <w:pStyle w:val="Listeavsnitt"/>
              <w:numPr>
                <w:ilvl w:val="0"/>
                <w:numId w:val="22"/>
              </w:numPr>
              <w:spacing w:after="240" w:line="240" w:lineRule="auto"/>
              <w:contextualSpacing/>
            </w:pPr>
            <w:r>
              <w:t xml:space="preserve">Kven ynskjer de særskilt skal ta del i </w:t>
            </w:r>
            <w:r w:rsidRPr="00170695">
              <w:t>drøfting av saken?</w:t>
            </w:r>
          </w:p>
          <w:p w14:paraId="51508A8F" w14:textId="77777777" w:rsidR="00AC59D9" w:rsidRPr="00170695" w:rsidRDefault="00AC59D9" w:rsidP="00AC59D9">
            <w:pPr>
              <w:spacing w:line="240" w:lineRule="auto"/>
              <w:contextualSpacing/>
            </w:pPr>
          </w:p>
          <w:p w14:paraId="704F2019" w14:textId="77777777" w:rsidR="00AC59D9" w:rsidRDefault="00AC59D9" w:rsidP="00164BA1"/>
        </w:tc>
        <w:tc>
          <w:tcPr>
            <w:tcW w:w="4456" w:type="dxa"/>
          </w:tcPr>
          <w:p w14:paraId="268F5FBC" w14:textId="77777777" w:rsidR="00AC59D9" w:rsidRDefault="00AC59D9" w:rsidP="00AC59D9">
            <w:pPr>
              <w:pStyle w:val="Ingress"/>
              <w:numPr>
                <w:ilvl w:val="0"/>
                <w:numId w:val="22"/>
              </w:numPr>
              <w:spacing w:after="86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AC59D9" w14:paraId="450E6A35" w14:textId="77777777" w:rsidTr="00164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16" w:type="dxa"/>
          </w:tcPr>
          <w:p w14:paraId="0FDF9D68" w14:textId="77777777" w:rsidR="00AC59D9" w:rsidRDefault="00AC59D9" w:rsidP="00AC59D9">
            <w:pPr>
              <w:pStyle w:val="Listeavsnitt"/>
              <w:numPr>
                <w:ilvl w:val="0"/>
                <w:numId w:val="22"/>
              </w:numPr>
              <w:spacing w:after="240" w:line="240" w:lineRule="auto"/>
              <w:contextualSpacing/>
            </w:pPr>
            <w:r>
              <w:lastRenderedPageBreak/>
              <w:t>Ynskt</w:t>
            </w:r>
            <w:r w:rsidRPr="00170695">
              <w:t xml:space="preserve"> møtedato og klokkeslett</w:t>
            </w:r>
          </w:p>
          <w:p w14:paraId="10A66B23" w14:textId="77777777" w:rsidR="00AC59D9" w:rsidRPr="00170695" w:rsidRDefault="00AC59D9" w:rsidP="00164BA1">
            <w:pPr>
              <w:pStyle w:val="Listeavsnitt"/>
              <w:spacing w:line="240" w:lineRule="auto"/>
            </w:pPr>
            <w:r>
              <w:t>(0900-11.00 eller 12.00-14.00)</w:t>
            </w:r>
          </w:p>
          <w:p w14:paraId="5B68D4B6" w14:textId="77777777" w:rsidR="00AC59D9" w:rsidRDefault="00AC59D9" w:rsidP="00164BA1"/>
        </w:tc>
        <w:tc>
          <w:tcPr>
            <w:tcW w:w="4456" w:type="dxa"/>
          </w:tcPr>
          <w:p w14:paraId="5FB53065" w14:textId="77777777" w:rsidR="00AC59D9" w:rsidRDefault="00AC59D9" w:rsidP="00AC59D9">
            <w:pPr>
              <w:pStyle w:val="Ingress"/>
              <w:numPr>
                <w:ilvl w:val="0"/>
                <w:numId w:val="22"/>
              </w:numPr>
              <w:spacing w:after="86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AC59D9" w14:paraId="164B8D5E" w14:textId="77777777" w:rsidTr="00164BA1">
        <w:tc>
          <w:tcPr>
            <w:tcW w:w="4616" w:type="dxa"/>
          </w:tcPr>
          <w:p w14:paraId="550D5316" w14:textId="77777777" w:rsidR="00AC59D9" w:rsidRPr="00170695" w:rsidRDefault="00AC59D9" w:rsidP="00AC59D9">
            <w:pPr>
              <w:pStyle w:val="Listeavsnitt"/>
              <w:numPr>
                <w:ilvl w:val="0"/>
                <w:numId w:val="22"/>
              </w:numPr>
              <w:spacing w:after="240" w:line="240" w:lineRule="auto"/>
              <w:contextualSpacing/>
            </w:pPr>
            <w:r w:rsidRPr="00170695">
              <w:t>Ann</w:t>
            </w:r>
            <w:r>
              <w:t>a</w:t>
            </w:r>
          </w:p>
          <w:p w14:paraId="7B39590B" w14:textId="77777777" w:rsidR="00AC59D9" w:rsidRDefault="00AC59D9" w:rsidP="00164BA1"/>
        </w:tc>
        <w:tc>
          <w:tcPr>
            <w:tcW w:w="4456" w:type="dxa"/>
          </w:tcPr>
          <w:p w14:paraId="6219E3F8" w14:textId="77777777" w:rsidR="00AC59D9" w:rsidRDefault="00AC59D9" w:rsidP="00AC59D9">
            <w:pPr>
              <w:pStyle w:val="Ingress"/>
              <w:numPr>
                <w:ilvl w:val="0"/>
                <w:numId w:val="22"/>
              </w:numPr>
              <w:spacing w:after="86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AC59D9" w:rsidRPr="001E4010" w14:paraId="2D83DD17" w14:textId="77777777" w:rsidTr="00164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16" w:type="dxa"/>
          </w:tcPr>
          <w:p w14:paraId="6B7B14AE" w14:textId="77777777" w:rsidR="00AC59D9" w:rsidRDefault="00AC59D9" w:rsidP="00AC59D9">
            <w:pPr>
              <w:pStyle w:val="Listeavsnitt"/>
              <w:numPr>
                <w:ilvl w:val="0"/>
                <w:numId w:val="22"/>
              </w:numPr>
              <w:spacing w:after="240" w:line="240" w:lineRule="auto"/>
              <w:contextualSpacing/>
            </w:pPr>
            <w:r w:rsidRPr="00170695">
              <w:t>Vedlegg</w:t>
            </w:r>
          </w:p>
          <w:p w14:paraId="6BD546A1" w14:textId="77777777" w:rsidR="00AC59D9" w:rsidRPr="001E4010" w:rsidRDefault="00AC59D9" w:rsidP="00164BA1">
            <w:pPr>
              <w:pStyle w:val="Listeavsnitt"/>
              <w:spacing w:line="240" w:lineRule="auto"/>
              <w:rPr>
                <w:lang w:val="nn-NO"/>
              </w:rPr>
            </w:pPr>
            <w:r w:rsidRPr="001E4010">
              <w:rPr>
                <w:lang w:val="nn-NO"/>
              </w:rPr>
              <w:t>(Plankart/ planutkast/planprogram, referat o</w:t>
            </w:r>
            <w:r>
              <w:rPr>
                <w:lang w:val="nn-NO"/>
              </w:rPr>
              <w:t>ppstartsmøte oa.)</w:t>
            </w:r>
          </w:p>
          <w:p w14:paraId="70036C39" w14:textId="77777777" w:rsidR="00AC59D9" w:rsidRPr="001E4010" w:rsidRDefault="00AC59D9" w:rsidP="00164BA1">
            <w:pPr>
              <w:rPr>
                <w:lang w:val="nn-NO"/>
              </w:rPr>
            </w:pPr>
          </w:p>
        </w:tc>
        <w:tc>
          <w:tcPr>
            <w:tcW w:w="4456" w:type="dxa"/>
          </w:tcPr>
          <w:p w14:paraId="4E5BA989" w14:textId="77777777" w:rsidR="00AC59D9" w:rsidRPr="001E4010" w:rsidRDefault="00AC59D9" w:rsidP="00AC59D9">
            <w:pPr>
              <w:pStyle w:val="Ingress"/>
              <w:numPr>
                <w:ilvl w:val="0"/>
                <w:numId w:val="22"/>
              </w:numPr>
              <w:spacing w:after="860" w:line="240" w:lineRule="auto"/>
              <w:rPr>
                <w:b/>
                <w:bCs/>
                <w:sz w:val="28"/>
                <w:szCs w:val="28"/>
                <w:lang w:val="nn-NO"/>
              </w:rPr>
            </w:pPr>
          </w:p>
        </w:tc>
      </w:tr>
    </w:tbl>
    <w:p w14:paraId="36C5798C" w14:textId="77777777" w:rsidR="00AC59D9" w:rsidRPr="001E4010" w:rsidRDefault="00AC59D9" w:rsidP="00AC59D9">
      <w:pPr>
        <w:rPr>
          <w:lang w:val="nn-NO"/>
        </w:rPr>
      </w:pPr>
    </w:p>
    <w:p w14:paraId="7F0EE975" w14:textId="30B6A6DE" w:rsidR="003410B9" w:rsidRPr="00AC59D9" w:rsidRDefault="003410B9" w:rsidP="00AC59D9">
      <w:pPr>
        <w:pStyle w:val="Listeavsnitt"/>
        <w:ind w:left="680"/>
        <w:rPr>
          <w:lang w:val="nn-NO"/>
        </w:rPr>
      </w:pPr>
    </w:p>
    <w:sectPr w:rsidR="003410B9" w:rsidRPr="00AC59D9" w:rsidSect="006E412E">
      <w:footerReference w:type="default" r:id="rId11"/>
      <w:headerReference w:type="first" r:id="rId12"/>
      <w:footerReference w:type="first" r:id="rId13"/>
      <w:pgSz w:w="11906" w:h="16838"/>
      <w:pgMar w:top="1366" w:right="1191" w:bottom="1188" w:left="1191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75CF3" w14:textId="77777777" w:rsidR="001340B2" w:rsidRDefault="001340B2" w:rsidP="00C81555">
      <w:r>
        <w:separator/>
      </w:r>
    </w:p>
  </w:endnote>
  <w:endnote w:type="continuationSeparator" w:id="0">
    <w:p w14:paraId="5D88AC9A" w14:textId="77777777" w:rsidR="001340B2" w:rsidRDefault="001340B2" w:rsidP="00C8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B2796" w14:textId="77777777" w:rsidR="003C6DA0" w:rsidRPr="00DB6EBA" w:rsidRDefault="003C6DA0" w:rsidP="00C81555">
    <w:pPr>
      <w:pStyle w:val="Bunntekst"/>
    </w:pPr>
    <w:r>
      <w:tab/>
    </w:r>
    <w:r>
      <w:tab/>
    </w:r>
    <w:r w:rsidRPr="00DB6EBA">
      <w:fldChar w:fldCharType="begin"/>
    </w:r>
    <w:r w:rsidRPr="00DB6EBA">
      <w:instrText xml:space="preserve"> PAGE  \* Arabic  \* MERGEFORMAT </w:instrText>
    </w:r>
    <w:r w:rsidRPr="00DB6EBA">
      <w:fldChar w:fldCharType="separate"/>
    </w:r>
    <w:r w:rsidRPr="00DB6EBA">
      <w:rPr>
        <w:noProof/>
      </w:rPr>
      <w:t>1</w:t>
    </w:r>
    <w:r w:rsidRPr="00DB6EB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10323" w14:textId="77777777" w:rsidR="006E412E" w:rsidRDefault="006E412E">
    <w:pPr>
      <w:pStyle w:val="Bunn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97E" w14:textId="77777777" w:rsidR="001340B2" w:rsidRDefault="001340B2" w:rsidP="00C81555">
      <w:r>
        <w:separator/>
      </w:r>
    </w:p>
  </w:footnote>
  <w:footnote w:type="continuationSeparator" w:id="0">
    <w:p w14:paraId="5A0234B2" w14:textId="77777777" w:rsidR="001340B2" w:rsidRDefault="001340B2" w:rsidP="00C8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1B4F" w14:textId="77777777" w:rsidR="006E412E" w:rsidRDefault="006E412E">
    <w:pPr>
      <w:pStyle w:val="Topptekst"/>
    </w:pPr>
    <w:r w:rsidRPr="00DE1DE7">
      <w:rPr>
        <w:noProof/>
      </w:rPr>
      <w:drawing>
        <wp:anchor distT="0" distB="478790" distL="114300" distR="114300" simplePos="0" relativeHeight="251659264" behindDoc="0" locked="1" layoutInCell="1" allowOverlap="1" wp14:anchorId="1CA8A21E" wp14:editId="0C600928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1479600" cy="450000"/>
          <wp:effectExtent l="0" t="0" r="6350" b="7620"/>
          <wp:wrapTopAndBottom/>
          <wp:docPr id="395424984" name="Logo" descr="Telemark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24984" name="Logo" descr="Telemark fylkeskommune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FE23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7362C"/>
    <w:multiLevelType w:val="hybridMultilevel"/>
    <w:tmpl w:val="6332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A8D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4FAC"/>
    <w:multiLevelType w:val="hybridMultilevel"/>
    <w:tmpl w:val="6584D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66F7"/>
    <w:multiLevelType w:val="hybridMultilevel"/>
    <w:tmpl w:val="AE08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3726"/>
    <w:multiLevelType w:val="hybridMultilevel"/>
    <w:tmpl w:val="E9EA6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A0730"/>
    <w:multiLevelType w:val="multilevel"/>
    <w:tmpl w:val="C5481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0DB2"/>
    <w:multiLevelType w:val="hybridMultilevel"/>
    <w:tmpl w:val="37E8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56D1A"/>
    <w:multiLevelType w:val="hybridMultilevel"/>
    <w:tmpl w:val="96F0FB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424DE"/>
    <w:multiLevelType w:val="multilevel"/>
    <w:tmpl w:val="DEACF4E8"/>
    <w:numStyleLink w:val="FKListe"/>
  </w:abstractNum>
  <w:abstractNum w:abstractNumId="10" w15:restartNumberingAfterBreak="0">
    <w:nsid w:val="3B1E1F94"/>
    <w:multiLevelType w:val="hybridMultilevel"/>
    <w:tmpl w:val="30EEA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12923"/>
    <w:multiLevelType w:val="hybridMultilevel"/>
    <w:tmpl w:val="D64CC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27AC"/>
    <w:multiLevelType w:val="multilevel"/>
    <w:tmpl w:val="63504C4C"/>
    <w:lvl w:ilvl="0">
      <w:start w:val="1"/>
      <w:numFmt w:val="bullet"/>
      <w:lvlText w:val=""/>
      <w:lvlJc w:val="left"/>
      <w:pPr>
        <w:tabs>
          <w:tab w:val="num" w:pos="709"/>
        </w:tabs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left"/>
      <w:pPr>
        <w:ind w:left="1049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1418" w:hanging="341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A32F7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43339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37742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86C72"/>
    <w:multiLevelType w:val="hybridMultilevel"/>
    <w:tmpl w:val="59D2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0BD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0791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87B90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D37F7"/>
    <w:multiLevelType w:val="multilevel"/>
    <w:tmpl w:val="DEACF4E8"/>
    <w:styleLink w:val="FKList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11907"/>
    <w:multiLevelType w:val="hybridMultilevel"/>
    <w:tmpl w:val="B970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5583">
    <w:abstractNumId w:val="21"/>
  </w:num>
  <w:num w:numId="2" w16cid:durableId="1424062095">
    <w:abstractNumId w:val="4"/>
  </w:num>
  <w:num w:numId="3" w16cid:durableId="1062603417">
    <w:abstractNumId w:val="12"/>
  </w:num>
  <w:num w:numId="4" w16cid:durableId="345139924">
    <w:abstractNumId w:val="1"/>
  </w:num>
  <w:num w:numId="5" w16cid:durableId="174420006">
    <w:abstractNumId w:val="6"/>
  </w:num>
  <w:num w:numId="6" w16cid:durableId="1826118013">
    <w:abstractNumId w:val="16"/>
  </w:num>
  <w:num w:numId="7" w16cid:durableId="538317176">
    <w:abstractNumId w:val="14"/>
  </w:num>
  <w:num w:numId="8" w16cid:durableId="572551481">
    <w:abstractNumId w:val="20"/>
  </w:num>
  <w:num w:numId="9" w16cid:durableId="1553728692">
    <w:abstractNumId w:val="9"/>
  </w:num>
  <w:num w:numId="10" w16cid:durableId="318968919">
    <w:abstractNumId w:val="2"/>
  </w:num>
  <w:num w:numId="11" w16cid:durableId="956058017">
    <w:abstractNumId w:val="18"/>
  </w:num>
  <w:num w:numId="12" w16cid:durableId="2047171508">
    <w:abstractNumId w:val="17"/>
  </w:num>
  <w:num w:numId="13" w16cid:durableId="1682273867">
    <w:abstractNumId w:val="0"/>
  </w:num>
  <w:num w:numId="14" w16cid:durableId="198129022">
    <w:abstractNumId w:val="5"/>
  </w:num>
  <w:num w:numId="15" w16cid:durableId="1316912183">
    <w:abstractNumId w:val="7"/>
  </w:num>
  <w:num w:numId="16" w16cid:durableId="95951308">
    <w:abstractNumId w:val="3"/>
  </w:num>
  <w:num w:numId="17" w16cid:durableId="958994721">
    <w:abstractNumId w:val="10"/>
  </w:num>
  <w:num w:numId="18" w16cid:durableId="1426997987">
    <w:abstractNumId w:val="11"/>
  </w:num>
  <w:num w:numId="19" w16cid:durableId="1901475171">
    <w:abstractNumId w:val="15"/>
  </w:num>
  <w:num w:numId="20" w16cid:durableId="1892377101">
    <w:abstractNumId w:val="13"/>
  </w:num>
  <w:num w:numId="21" w16cid:durableId="1566600541">
    <w:abstractNumId w:val="19"/>
  </w:num>
  <w:num w:numId="22" w16cid:durableId="161554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69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D9"/>
    <w:rsid w:val="00015D8C"/>
    <w:rsid w:val="000168D8"/>
    <w:rsid w:val="000428EA"/>
    <w:rsid w:val="000435AB"/>
    <w:rsid w:val="0006144B"/>
    <w:rsid w:val="00071142"/>
    <w:rsid w:val="000B5F67"/>
    <w:rsid w:val="000B7AD2"/>
    <w:rsid w:val="000D3E8E"/>
    <w:rsid w:val="000E2D6B"/>
    <w:rsid w:val="000E5FFF"/>
    <w:rsid w:val="0011532F"/>
    <w:rsid w:val="00124FCE"/>
    <w:rsid w:val="001340B2"/>
    <w:rsid w:val="00155C73"/>
    <w:rsid w:val="0016768D"/>
    <w:rsid w:val="00171CAD"/>
    <w:rsid w:val="00184CB4"/>
    <w:rsid w:val="001F3ACB"/>
    <w:rsid w:val="00230148"/>
    <w:rsid w:val="00271607"/>
    <w:rsid w:val="002871D7"/>
    <w:rsid w:val="00295A61"/>
    <w:rsid w:val="002A4574"/>
    <w:rsid w:val="003230AC"/>
    <w:rsid w:val="003410B9"/>
    <w:rsid w:val="00356C61"/>
    <w:rsid w:val="00383150"/>
    <w:rsid w:val="003B79F2"/>
    <w:rsid w:val="003C6DA0"/>
    <w:rsid w:val="003D166D"/>
    <w:rsid w:val="003E509D"/>
    <w:rsid w:val="003E5CD3"/>
    <w:rsid w:val="00423A33"/>
    <w:rsid w:val="00462432"/>
    <w:rsid w:val="00473F7B"/>
    <w:rsid w:val="004966CD"/>
    <w:rsid w:val="004D0472"/>
    <w:rsid w:val="004D2A81"/>
    <w:rsid w:val="004F6768"/>
    <w:rsid w:val="00512539"/>
    <w:rsid w:val="00513EDE"/>
    <w:rsid w:val="005708B9"/>
    <w:rsid w:val="005748B8"/>
    <w:rsid w:val="00582A77"/>
    <w:rsid w:val="00586165"/>
    <w:rsid w:val="00594C38"/>
    <w:rsid w:val="005C58F8"/>
    <w:rsid w:val="005D277A"/>
    <w:rsid w:val="005F04A0"/>
    <w:rsid w:val="005F3BEE"/>
    <w:rsid w:val="00616CB0"/>
    <w:rsid w:val="006170B6"/>
    <w:rsid w:val="0064619C"/>
    <w:rsid w:val="00672469"/>
    <w:rsid w:val="006B0098"/>
    <w:rsid w:val="006B0D7A"/>
    <w:rsid w:val="006B7BB0"/>
    <w:rsid w:val="006D4358"/>
    <w:rsid w:val="006D7D12"/>
    <w:rsid w:val="006E0B07"/>
    <w:rsid w:val="006E412E"/>
    <w:rsid w:val="006F1738"/>
    <w:rsid w:val="00700F1C"/>
    <w:rsid w:val="00715346"/>
    <w:rsid w:val="00730501"/>
    <w:rsid w:val="00733698"/>
    <w:rsid w:val="00735F57"/>
    <w:rsid w:val="00783ED8"/>
    <w:rsid w:val="0079482C"/>
    <w:rsid w:val="007A1E26"/>
    <w:rsid w:val="007B3E4D"/>
    <w:rsid w:val="007E1850"/>
    <w:rsid w:val="008032BC"/>
    <w:rsid w:val="00822D0E"/>
    <w:rsid w:val="00854A28"/>
    <w:rsid w:val="00876B68"/>
    <w:rsid w:val="008913CF"/>
    <w:rsid w:val="008B1F53"/>
    <w:rsid w:val="008C60A4"/>
    <w:rsid w:val="008D793E"/>
    <w:rsid w:val="00901D89"/>
    <w:rsid w:val="00930B8E"/>
    <w:rsid w:val="00954E3A"/>
    <w:rsid w:val="00962FB0"/>
    <w:rsid w:val="00982756"/>
    <w:rsid w:val="009976FD"/>
    <w:rsid w:val="009A3E34"/>
    <w:rsid w:val="009C1E58"/>
    <w:rsid w:val="009D5113"/>
    <w:rsid w:val="00A365D7"/>
    <w:rsid w:val="00A46D46"/>
    <w:rsid w:val="00A729EC"/>
    <w:rsid w:val="00A72C70"/>
    <w:rsid w:val="00A82997"/>
    <w:rsid w:val="00A90B8A"/>
    <w:rsid w:val="00A938F2"/>
    <w:rsid w:val="00AB0320"/>
    <w:rsid w:val="00AB5F17"/>
    <w:rsid w:val="00AB6C1D"/>
    <w:rsid w:val="00AC59D9"/>
    <w:rsid w:val="00AC5F39"/>
    <w:rsid w:val="00AD0520"/>
    <w:rsid w:val="00B058C8"/>
    <w:rsid w:val="00B67757"/>
    <w:rsid w:val="00B84969"/>
    <w:rsid w:val="00BA5517"/>
    <w:rsid w:val="00BD46F1"/>
    <w:rsid w:val="00C10511"/>
    <w:rsid w:val="00C11421"/>
    <w:rsid w:val="00C12D1F"/>
    <w:rsid w:val="00C41FA0"/>
    <w:rsid w:val="00C77237"/>
    <w:rsid w:val="00C81555"/>
    <w:rsid w:val="00C83071"/>
    <w:rsid w:val="00CB37E7"/>
    <w:rsid w:val="00CC06A3"/>
    <w:rsid w:val="00CC0D38"/>
    <w:rsid w:val="00CD6A01"/>
    <w:rsid w:val="00CE3723"/>
    <w:rsid w:val="00CE4F69"/>
    <w:rsid w:val="00D051F5"/>
    <w:rsid w:val="00D17B9C"/>
    <w:rsid w:val="00D47CE5"/>
    <w:rsid w:val="00D6321A"/>
    <w:rsid w:val="00D64723"/>
    <w:rsid w:val="00D778BD"/>
    <w:rsid w:val="00D92F90"/>
    <w:rsid w:val="00D95E4D"/>
    <w:rsid w:val="00D97E5B"/>
    <w:rsid w:val="00DB1A27"/>
    <w:rsid w:val="00DB2E0D"/>
    <w:rsid w:val="00DB6EBA"/>
    <w:rsid w:val="00DE1DE7"/>
    <w:rsid w:val="00DE6EFF"/>
    <w:rsid w:val="00DF7710"/>
    <w:rsid w:val="00E250C4"/>
    <w:rsid w:val="00E4146F"/>
    <w:rsid w:val="00E41A95"/>
    <w:rsid w:val="00ED173F"/>
    <w:rsid w:val="00EE3CEA"/>
    <w:rsid w:val="00EE4E4D"/>
    <w:rsid w:val="00EF2E7D"/>
    <w:rsid w:val="00F321D2"/>
    <w:rsid w:val="00F534CF"/>
    <w:rsid w:val="00F74970"/>
    <w:rsid w:val="00FA2580"/>
    <w:rsid w:val="00FC5F0D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D5AF4"/>
  <w15:chartTrackingRefBased/>
  <w15:docId w15:val="{087625B7-E921-41FC-B245-39B6FBAF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9D9"/>
    <w:pPr>
      <w:spacing w:after="240" w:line="264" w:lineRule="auto"/>
    </w:pPr>
    <w:rPr>
      <w:color w:val="auto"/>
      <w:kern w:val="0"/>
      <w:sz w:val="23"/>
      <w:szCs w:val="23"/>
      <w:lang w:eastAsia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321A"/>
    <w:pPr>
      <w:keepNext/>
      <w:keepLines/>
      <w:spacing w:before="236" w:after="196" w:line="240" w:lineRule="auto"/>
      <w:outlineLvl w:val="0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321A"/>
    <w:pPr>
      <w:keepNext/>
      <w:keepLines/>
      <w:spacing w:before="314" w:after="76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321A"/>
    <w:pPr>
      <w:keepNext/>
      <w:keepLines/>
      <w:spacing w:before="21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0435A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435AB"/>
    <w:rPr>
      <w:color w:val="000000" w:themeColor="text1"/>
      <w:sz w:val="20"/>
      <w:szCs w:val="24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DB6EBA"/>
    <w:pPr>
      <w:tabs>
        <w:tab w:val="center" w:pos="4513"/>
        <w:tab w:val="right" w:pos="9469"/>
      </w:tabs>
      <w:spacing w:after="0" w:line="240" w:lineRule="auto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435AB"/>
    <w:rPr>
      <w:color w:val="000000" w:themeColor="text1"/>
      <w:sz w:val="20"/>
      <w:szCs w:val="20"/>
      <w:lang w:val="nb-NO"/>
    </w:rPr>
  </w:style>
  <w:style w:type="paragraph" w:customStyle="1" w:styleId="Ingress">
    <w:name w:val="Ingress"/>
    <w:basedOn w:val="Normal"/>
    <w:next w:val="Normal"/>
    <w:uiPriority w:val="10"/>
    <w:qFormat/>
    <w:rsid w:val="00155C73"/>
    <w:pPr>
      <w:spacing w:after="488" w:line="245" w:lineRule="auto"/>
    </w:pPr>
    <w:rPr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customStyle="1" w:styleId="Stikktittel">
    <w:name w:val="Stikktittel"/>
    <w:basedOn w:val="Normal"/>
    <w:uiPriority w:val="10"/>
    <w:qFormat/>
    <w:rsid w:val="004966CD"/>
    <w:pPr>
      <w:spacing w:line="240" w:lineRule="auto"/>
    </w:pPr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EE4E4D"/>
    <w:rPr>
      <w:color w:val="808080"/>
    </w:rPr>
  </w:style>
  <w:style w:type="paragraph" w:styleId="Listeavsnitt">
    <w:name w:val="List Paragraph"/>
    <w:basedOn w:val="Normal"/>
    <w:uiPriority w:val="34"/>
    <w:qFormat/>
    <w:rsid w:val="00E4146F"/>
    <w:pPr>
      <w:spacing w:after="57"/>
      <w:ind w:left="692"/>
    </w:pPr>
  </w:style>
  <w:style w:type="table" w:styleId="Tabellrutenett">
    <w:name w:val="Table Grid"/>
    <w:basedOn w:val="Vanligtabell"/>
    <w:uiPriority w:val="39"/>
    <w:rsid w:val="0007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3D166D"/>
    <w:pPr>
      <w:keepNext/>
      <w:spacing w:before="340" w:after="160" w:line="240" w:lineRule="auto"/>
    </w:pPr>
    <w:rPr>
      <w:iCs/>
      <w:sz w:val="20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B3E4D"/>
    <w:pPr>
      <w:spacing w:after="856"/>
      <w:outlineLvl w:val="9"/>
    </w:pPr>
  </w:style>
  <w:style w:type="paragraph" w:styleId="INNH1">
    <w:name w:val="toc 1"/>
    <w:basedOn w:val="Normal"/>
    <w:next w:val="Normal"/>
    <w:autoRedefine/>
    <w:uiPriority w:val="39"/>
    <w:semiHidden/>
    <w:rsid w:val="008D793E"/>
    <w:pPr>
      <w:tabs>
        <w:tab w:val="right" w:leader="dot" w:pos="9514"/>
      </w:tabs>
      <w:spacing w:before="170" w:after="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A46D46"/>
    <w:pPr>
      <w:tabs>
        <w:tab w:val="right" w:leader="dot" w:pos="9514"/>
      </w:tabs>
      <w:spacing w:after="0"/>
      <w:ind w:left="340"/>
    </w:pPr>
  </w:style>
  <w:style w:type="character" w:styleId="Hyperkobling">
    <w:name w:val="Hyperlink"/>
    <w:basedOn w:val="Standardskriftforavsnitt"/>
    <w:uiPriority w:val="99"/>
    <w:semiHidden/>
    <w:rsid w:val="006170B6"/>
    <w:rPr>
      <w:color w:val="005462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semiHidden/>
    <w:rsid w:val="00DE1DE7"/>
    <w:pPr>
      <w:spacing w:after="0"/>
      <w:ind w:left="896"/>
    </w:pPr>
  </w:style>
  <w:style w:type="numbering" w:customStyle="1" w:styleId="FKListe">
    <w:name w:val="FK Liste"/>
    <w:uiPriority w:val="99"/>
    <w:rsid w:val="005C58F8"/>
    <w:pPr>
      <w:numPr>
        <w:numId w:val="8"/>
      </w:numPr>
    </w:pPr>
  </w:style>
  <w:style w:type="table" w:customStyle="1" w:styleId="1Vann">
    <w:name w:val="1. Vann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EBF2F4"/>
    </w:tcPr>
    <w:tblStylePr w:type="firstRow">
      <w:rPr>
        <w:b/>
      </w:rPr>
      <w:tblPr/>
      <w:tcPr>
        <w:shd w:val="clear" w:color="auto" w:fill="C6D9DF"/>
      </w:tcPr>
    </w:tblStylePr>
    <w:tblStylePr w:type="lastRow">
      <w:rPr>
        <w:b/>
      </w:rPr>
      <w:tblPr/>
      <w:tcPr>
        <w:tcBorders>
          <w:top w:val="single" w:sz="6" w:space="0" w:color="C6D9DF"/>
          <w:bottom w:val="single" w:sz="6" w:space="0" w:color="C6D9DF"/>
        </w:tcBorders>
        <w:shd w:val="clear" w:color="auto" w:fill="EBF2F4"/>
      </w:tcPr>
    </w:tblStylePr>
    <w:tblStylePr w:type="band2Horz">
      <w:tblPr/>
      <w:tcPr>
        <w:shd w:val="clear" w:color="auto" w:fill="D7E5EA"/>
      </w:tcPr>
    </w:tblStylePr>
  </w:style>
  <w:style w:type="table" w:customStyle="1" w:styleId="2Nype">
    <w:name w:val="2. Nype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DF3F1"/>
    </w:tcPr>
    <w:tblStylePr w:type="firstRow">
      <w:rPr>
        <w:b/>
      </w:rPr>
      <w:tblPr/>
      <w:tcPr>
        <w:shd w:val="clear" w:color="auto" w:fill="F8DCD5"/>
      </w:tcPr>
    </w:tblStylePr>
    <w:tblStylePr w:type="lastRow">
      <w:rPr>
        <w:b/>
      </w:rPr>
      <w:tblPr/>
      <w:tcPr>
        <w:tcBorders>
          <w:top w:val="single" w:sz="6" w:space="0" w:color="F8DCD5"/>
          <w:bottom w:val="single" w:sz="6" w:space="0" w:color="F8DCD5"/>
        </w:tcBorders>
        <w:shd w:val="clear" w:color="auto" w:fill="FDF3F1"/>
      </w:tcPr>
    </w:tblStylePr>
    <w:tblStylePr w:type="band2Horz">
      <w:tblPr/>
      <w:tcPr>
        <w:shd w:val="clear" w:color="auto" w:fill="FAE6E2"/>
      </w:tcPr>
    </w:tblStylePr>
  </w:style>
  <w:style w:type="table" w:customStyle="1" w:styleId="3Siv">
    <w:name w:val="3. Siv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CF7F0"/>
    </w:tcPr>
    <w:tblStylePr w:type="firstRow">
      <w:rPr>
        <w:b/>
      </w:rPr>
      <w:tblPr/>
      <w:tcPr>
        <w:shd w:val="clear" w:color="auto" w:fill="F7E7D4"/>
      </w:tcPr>
    </w:tblStylePr>
    <w:tblStylePr w:type="lastRow">
      <w:rPr>
        <w:b/>
      </w:rPr>
      <w:tblPr/>
      <w:tcPr>
        <w:tcBorders>
          <w:top w:val="single" w:sz="6" w:space="0" w:color="F7E7D4"/>
          <w:bottom w:val="single" w:sz="6" w:space="0" w:color="F7E7D4"/>
        </w:tcBorders>
        <w:shd w:val="clear" w:color="auto" w:fill="FCF7F0"/>
      </w:tcPr>
    </w:tblStylePr>
    <w:tblStylePr w:type="band2Horz">
      <w:tblPr/>
      <w:tcPr>
        <w:shd w:val="clear" w:color="auto" w:fill="FAEFE1"/>
      </w:tcPr>
    </w:tblStylePr>
  </w:style>
  <w:style w:type="table" w:customStyle="1" w:styleId="4Sortoghvit">
    <w:name w:val="4. Sort og hvit"/>
    <w:basedOn w:val="Vanligtabell"/>
    <w:uiPriority w:val="99"/>
    <w:rsid w:val="003B79F2"/>
    <w:pPr>
      <w:spacing w:after="0" w:line="240" w:lineRule="auto"/>
      <w:contextualSpacing/>
    </w:pPr>
    <w:rPr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</w:style>
  <w:style w:type="table" w:customStyle="1" w:styleId="VestfoldTelemark10">
    <w:name w:val="Vestfold Telemark #10"/>
    <w:basedOn w:val="Vanligtabell"/>
    <w:rsid w:val="00AC59D9"/>
    <w:pPr>
      <w:spacing w:before="100" w:beforeAutospacing="1" w:after="100" w:afterAutospacing="1" w:line="240" w:lineRule="auto"/>
    </w:pPr>
    <w:rPr>
      <w:color w:val="auto"/>
      <w:kern w:val="0"/>
      <w:sz w:val="20"/>
      <w:szCs w:val="23"/>
      <w:lang w:eastAsia="en-US"/>
      <w14:ligatures w14:val="none"/>
    </w:rPr>
    <w:tblPr>
      <w:tblStyleRowBandSize w:val="1"/>
      <w:tblBorders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E9F5FA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9EEF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elemarkfylke.sharepoint.com/sites/Delteressurser/Office%20Templates/Administrasjonen/Telemark-Enkel-Wordmal-BM.dotx" TargetMode="External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rgbClr val="000000"/>
      </a:dk1>
      <a:lt1>
        <a:srgbClr val="FFFFFF"/>
      </a:lt1>
      <a:dk2>
        <a:srgbClr val="BC7726"/>
      </a:dk2>
      <a:lt2>
        <a:srgbClr val="8A6C3E"/>
      </a:lt2>
      <a:accent1>
        <a:srgbClr val="005462"/>
      </a:accent1>
      <a:accent2>
        <a:srgbClr val="009BC2"/>
      </a:accent2>
      <a:accent3>
        <a:srgbClr val="996954"/>
      </a:accent3>
      <a:accent4>
        <a:srgbClr val="B7173D"/>
      </a:accent4>
      <a:accent5>
        <a:srgbClr val="2F7542"/>
      </a:accent5>
      <a:accent6>
        <a:srgbClr val="A5983A"/>
      </a:accent6>
      <a:hlink>
        <a:srgbClr val="005462"/>
      </a:hlink>
      <a:folHlink>
        <a:srgbClr val="5A2E6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Vann">
      <a:srgbClr val="005260"/>
    </a:custClr>
    <a:custClr name="Hav">
      <a:srgbClr val="1C6C6C"/>
    </a:custClr>
    <a:custClr name="Fjord">
      <a:srgbClr val="14828C"/>
    </a:custClr>
    <a:custClr name="Himmel">
      <a:srgbClr val="009BC2"/>
    </a:custClr>
    <a:custClr name="Gress">
      <a:srgbClr val="1F9562"/>
    </a:custClr>
    <a:custClr name="Gran">
      <a:srgbClr val="2F7542"/>
    </a:custClr>
    <a:custClr name="Korn">
      <a:srgbClr val="A5983A"/>
    </a:custClr>
    <a:custClr name="Stein">
      <a:srgbClr val="7B7B7A"/>
    </a:custClr>
    <a:custClr name="Berg">
      <a:srgbClr val="727062"/>
    </a:custClr>
    <a:custClr name="Strand">
      <a:srgbClr val="8A6C3E"/>
    </a:custClr>
    <a:custClr name="Siv">
      <a:srgbClr val="BC7726"/>
    </a:custClr>
    <a:custClr name="Bark">
      <a:srgbClr val="996954"/>
    </a:custClr>
    <a:custClr name="Nype">
      <a:srgbClr val="B7173D"/>
    </a:custClr>
    <a:custClr name="Plomme">
      <a:srgbClr val="5A2E61"/>
    </a:custClr>
    <a:custClr name="Blåveis">
      <a:srgbClr val="41468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062A7DCAE7446961C851270680532" ma:contentTypeVersion="3" ma:contentTypeDescription="Opprett et nytt dokument." ma:contentTypeScope="" ma:versionID="8ed38fa08ec497c3654b347746d96297">
  <xsd:schema xmlns:xsd="http://www.w3.org/2001/XMLSchema" xmlns:xs="http://www.w3.org/2001/XMLSchema" xmlns:p="http://schemas.microsoft.com/office/2006/metadata/properties" xmlns:ns2="e46f360b-a0e2-4f47-ad99-e111007b2a05" targetNamespace="http://schemas.microsoft.com/office/2006/metadata/properties" ma:root="true" ma:fieldsID="a66d9ff94fdc9eb1f0c819a275ec7dce" ns2:_="">
    <xsd:import namespace="e46f360b-a0e2-4f47-ad99-e111007b2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f360b-a0e2-4f47-ad99-e111007b2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AA6A-E0D9-4803-AC80-463FF080C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AC11DE-D656-493B-A614-F17E0D2B3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f360b-a0e2-4f47-ad99-e111007b2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DB9FA-AD0C-41E6-934B-39D652BC9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428AF-1B3F-4261-A2CB-EAAAE26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Telemark-Enkel-Wordmal-BM</Template>
  <TotalTime>3</TotalTime>
  <Pages>2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Løkslid Berg</dc:creator>
  <cp:keywords/>
  <dc:description/>
  <cp:lastModifiedBy>Kristin Løkslid Berg</cp:lastModifiedBy>
  <cp:revision>2</cp:revision>
  <dcterms:created xsi:type="dcterms:W3CDTF">2024-11-28T14:56:00Z</dcterms:created>
  <dcterms:modified xsi:type="dcterms:W3CDTF">2024-12-04T16:19:00Z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0x010100361062A7DCAE7446961C851270680532</vt:lpwstr>
  </property>
</Properties>
</file>